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4230B" w14:textId="77777777" w:rsidR="00C5648D" w:rsidRDefault="00C5648D" w:rsidP="000531E1"/>
    <w:p w14:paraId="44C11C3C" w14:textId="77777777" w:rsidR="00FA6207" w:rsidRDefault="00FA6207" w:rsidP="000531E1"/>
    <w:p w14:paraId="3F650F53" w14:textId="77777777" w:rsidR="009F5BBE" w:rsidRPr="00DA4EF1" w:rsidRDefault="00F24F4C" w:rsidP="00FA6207">
      <w:pPr>
        <w:ind w:right="4824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2047B57" wp14:editId="60FC9D9B">
            <wp:simplePos x="0" y="0"/>
            <wp:positionH relativeFrom="column">
              <wp:posOffset>4265295</wp:posOffset>
            </wp:positionH>
            <wp:positionV relativeFrom="paragraph">
              <wp:posOffset>11430</wp:posOffset>
            </wp:positionV>
            <wp:extent cx="2369835" cy="2238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3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BBE" w:rsidRPr="00DA4EF1">
        <w:t xml:space="preserve">As you </w:t>
      </w:r>
      <w:r w:rsidR="009F5BBE" w:rsidRPr="00DA4EF1">
        <w:rPr>
          <w:b/>
          <w:i/>
        </w:rPr>
        <w:t>explore</w:t>
      </w:r>
      <w:r w:rsidR="009F5BBE" w:rsidRPr="00DA4EF1">
        <w:rPr>
          <w:b/>
        </w:rPr>
        <w:t xml:space="preserve"> majors</w:t>
      </w:r>
      <w:r w:rsidR="009F5BBE" w:rsidRPr="00DA4EF1">
        <w:t>, it can be helpful to take note of certain information relating to each major that you are considering. Complete the following information for 3-5 of the majors that are of interest to you:</w:t>
      </w:r>
    </w:p>
    <w:p w14:paraId="2309C1B7" w14:textId="77777777" w:rsidR="0017225A" w:rsidRDefault="0017225A" w:rsidP="009F5BBE">
      <w:pPr>
        <w:autoSpaceDE w:val="0"/>
        <w:autoSpaceDN w:val="0"/>
        <w:adjustRightInd w:val="0"/>
        <w:rPr>
          <w:rFonts w:cs="FuturaStd-Medium"/>
        </w:rPr>
      </w:pPr>
    </w:p>
    <w:p w14:paraId="485945CC" w14:textId="77777777" w:rsidR="0017225A" w:rsidRPr="00DA4EF1" w:rsidRDefault="0017225A" w:rsidP="009F5BBE">
      <w:pPr>
        <w:autoSpaceDE w:val="0"/>
        <w:autoSpaceDN w:val="0"/>
        <w:adjustRightInd w:val="0"/>
        <w:rPr>
          <w:rFonts w:cs="FuturaStd-Medium"/>
        </w:rPr>
      </w:pPr>
    </w:p>
    <w:p w14:paraId="23D7856B" w14:textId="77777777" w:rsidR="009F5BBE" w:rsidRPr="00DA4EF1" w:rsidRDefault="009F5BBE" w:rsidP="009F5BBE">
      <w:pPr>
        <w:autoSpaceDE w:val="0"/>
        <w:autoSpaceDN w:val="0"/>
        <w:adjustRightInd w:val="0"/>
        <w:rPr>
          <w:rFonts w:cs="FuturaStd-Medium"/>
          <w:b/>
        </w:rPr>
      </w:pPr>
      <w:r w:rsidRPr="00DA4EF1">
        <w:rPr>
          <w:rFonts w:cs="FuturaStd-Medium"/>
          <w:b/>
        </w:rPr>
        <w:t>Name of Major:</w:t>
      </w:r>
      <w:r w:rsidR="0017225A">
        <w:rPr>
          <w:rFonts w:cs="FuturaStd-Medium"/>
          <w:b/>
        </w:rPr>
        <w:t xml:space="preserve">  __________________________</w:t>
      </w:r>
      <w:r w:rsidR="00227E5A">
        <w:rPr>
          <w:rFonts w:cs="FuturaStd-Medium"/>
          <w:b/>
        </w:rPr>
        <w:t>__</w:t>
      </w:r>
      <w:r w:rsidR="0017225A">
        <w:rPr>
          <w:rFonts w:cs="FuturaStd-Medium"/>
          <w:b/>
        </w:rPr>
        <w:t>_________</w:t>
      </w:r>
    </w:p>
    <w:p w14:paraId="1E261956" w14:textId="77777777" w:rsidR="009F5BBE" w:rsidRPr="00DA4EF1" w:rsidRDefault="009F5BBE" w:rsidP="009F5BBE">
      <w:pPr>
        <w:autoSpaceDE w:val="0"/>
        <w:autoSpaceDN w:val="0"/>
        <w:adjustRightInd w:val="0"/>
        <w:rPr>
          <w:rFonts w:cs="FuturaStd-Medium"/>
          <w:b/>
        </w:rPr>
      </w:pPr>
    </w:p>
    <w:p w14:paraId="36A6CC50" w14:textId="77777777" w:rsidR="009F5BBE" w:rsidRPr="00DA4EF1" w:rsidRDefault="009F5BBE" w:rsidP="009F5BBE">
      <w:pPr>
        <w:autoSpaceDE w:val="0"/>
        <w:autoSpaceDN w:val="0"/>
        <w:adjustRightInd w:val="0"/>
        <w:rPr>
          <w:rFonts w:cs="FuturaStd-Medium"/>
          <w:b/>
        </w:rPr>
      </w:pPr>
    </w:p>
    <w:p w14:paraId="37F8EB42" w14:textId="77777777" w:rsidR="009F5BBE" w:rsidRPr="00843641" w:rsidRDefault="009F5BBE" w:rsidP="0017225A">
      <w:pPr>
        <w:pStyle w:val="ListParagraph"/>
        <w:numPr>
          <w:ilvl w:val="0"/>
          <w:numId w:val="3"/>
        </w:numPr>
        <w:ind w:left="540"/>
        <w:rPr>
          <w:rFonts w:cs="FuturaStd-Medium"/>
          <w:bCs/>
        </w:rPr>
      </w:pPr>
      <w:r w:rsidRPr="00843641">
        <w:rPr>
          <w:rFonts w:cs="FuturaStd-Medium"/>
          <w:bCs/>
        </w:rPr>
        <w:t>List any concentrations/tracks within this major:</w:t>
      </w:r>
    </w:p>
    <w:p w14:paraId="636626C7" w14:textId="77777777" w:rsidR="009F5BBE" w:rsidRPr="00843641" w:rsidRDefault="009F5BBE" w:rsidP="0017225A">
      <w:pPr>
        <w:ind w:left="540"/>
        <w:rPr>
          <w:rFonts w:cs="FuturaStd-Medium"/>
          <w:bCs/>
        </w:rPr>
      </w:pPr>
    </w:p>
    <w:p w14:paraId="60EA9E65" w14:textId="77777777" w:rsidR="009F5BBE" w:rsidRPr="00843641" w:rsidRDefault="009F5BBE" w:rsidP="0017225A">
      <w:pPr>
        <w:ind w:left="540"/>
        <w:rPr>
          <w:rFonts w:cs="FuturaStd-Medium"/>
          <w:bCs/>
          <w:sz w:val="24"/>
        </w:rPr>
      </w:pPr>
    </w:p>
    <w:p w14:paraId="23CB7D6F" w14:textId="77777777" w:rsidR="009F5BBE" w:rsidRPr="00843641" w:rsidRDefault="009F5BBE" w:rsidP="0017225A">
      <w:pPr>
        <w:ind w:left="540"/>
        <w:rPr>
          <w:rFonts w:cs="FuturaStd-Medium"/>
          <w:bCs/>
        </w:rPr>
      </w:pPr>
    </w:p>
    <w:p w14:paraId="5097BEA6" w14:textId="77777777" w:rsidR="009F5BBE" w:rsidRPr="00843641" w:rsidRDefault="009F5BBE" w:rsidP="0017225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843641">
        <w:rPr>
          <w:rFonts w:cs="FuturaStd-Medium"/>
          <w:bCs/>
        </w:rPr>
        <w:t>What are some of the topics and information covered in this major?</w:t>
      </w:r>
    </w:p>
    <w:p w14:paraId="6879D067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</w:rPr>
      </w:pPr>
    </w:p>
    <w:p w14:paraId="243CE10D" w14:textId="77777777" w:rsidR="009F5BBE" w:rsidRPr="00843641" w:rsidRDefault="009F5BBE" w:rsidP="0017225A">
      <w:pPr>
        <w:tabs>
          <w:tab w:val="left" w:pos="4575"/>
        </w:tabs>
        <w:autoSpaceDE w:val="0"/>
        <w:autoSpaceDN w:val="0"/>
        <w:adjustRightInd w:val="0"/>
        <w:ind w:left="540" w:firstLine="4575"/>
        <w:rPr>
          <w:rFonts w:cs="FuturaStd-Medium"/>
          <w:bCs/>
        </w:rPr>
      </w:pPr>
    </w:p>
    <w:p w14:paraId="4E927D33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  <w:sz w:val="24"/>
        </w:rPr>
      </w:pPr>
    </w:p>
    <w:p w14:paraId="64D9E052" w14:textId="77777777" w:rsidR="009F5BBE" w:rsidRPr="00843641" w:rsidRDefault="009F5BBE" w:rsidP="0017225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843641">
        <w:rPr>
          <w:rFonts w:cs="FuturaStd-Medium"/>
          <w:bCs/>
        </w:rPr>
        <w:t>What are some of the required courses in this major?</w:t>
      </w:r>
    </w:p>
    <w:p w14:paraId="157F9EFB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  <w:sz w:val="24"/>
        </w:rPr>
      </w:pPr>
    </w:p>
    <w:p w14:paraId="5C02B9F4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</w:rPr>
      </w:pPr>
    </w:p>
    <w:p w14:paraId="6FA4BD60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</w:rPr>
      </w:pPr>
    </w:p>
    <w:p w14:paraId="1E01EFC2" w14:textId="77777777" w:rsidR="009F5BBE" w:rsidRPr="00843641" w:rsidRDefault="009F5BBE" w:rsidP="0017225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843641">
        <w:rPr>
          <w:rFonts w:cs="FuturaStd-Medium"/>
          <w:bCs/>
        </w:rPr>
        <w:t>What are other requirements of this major (labs/field experience/ internships/etc.)?</w:t>
      </w:r>
    </w:p>
    <w:p w14:paraId="4B579DE6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</w:rPr>
      </w:pPr>
    </w:p>
    <w:p w14:paraId="7B5151C6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  <w:sz w:val="24"/>
        </w:rPr>
      </w:pPr>
    </w:p>
    <w:p w14:paraId="79BB153C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</w:rPr>
      </w:pPr>
    </w:p>
    <w:p w14:paraId="192A85D3" w14:textId="77777777" w:rsidR="009F5BBE" w:rsidRPr="00843641" w:rsidRDefault="009F5BBE" w:rsidP="0017225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843641">
        <w:rPr>
          <w:rFonts w:cs="FuturaStd-Medium"/>
          <w:bCs/>
        </w:rPr>
        <w:t>What is a student organization related to this major?</w:t>
      </w:r>
    </w:p>
    <w:p w14:paraId="0F5CC034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  <w:sz w:val="24"/>
        </w:rPr>
      </w:pPr>
    </w:p>
    <w:p w14:paraId="7446487B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</w:rPr>
      </w:pPr>
    </w:p>
    <w:p w14:paraId="47577C5C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</w:rPr>
      </w:pPr>
    </w:p>
    <w:p w14:paraId="024AC1FF" w14:textId="77777777" w:rsidR="009F5BBE" w:rsidRPr="00843641" w:rsidRDefault="009F5BBE" w:rsidP="0017225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843641">
        <w:rPr>
          <w:rFonts w:cs="FuturaStd-Medium"/>
          <w:bCs/>
        </w:rPr>
        <w:t>What interests you most about this major?</w:t>
      </w:r>
    </w:p>
    <w:p w14:paraId="09010EAF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</w:rPr>
      </w:pPr>
    </w:p>
    <w:p w14:paraId="089D0827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  <w:sz w:val="24"/>
        </w:rPr>
      </w:pPr>
    </w:p>
    <w:p w14:paraId="0B4E6999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</w:rPr>
      </w:pPr>
    </w:p>
    <w:p w14:paraId="5A35C7F5" w14:textId="77777777" w:rsidR="009F5BBE" w:rsidRPr="00843641" w:rsidRDefault="009F5BBE" w:rsidP="0017225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843641">
        <w:rPr>
          <w:rFonts w:cs="FuturaStd-Medium"/>
          <w:bCs/>
        </w:rPr>
        <w:t>What concerns do you have about this major?</w:t>
      </w:r>
    </w:p>
    <w:p w14:paraId="5C44EFD7" w14:textId="77777777" w:rsidR="0017225A" w:rsidRPr="00843641" w:rsidRDefault="0017225A" w:rsidP="0017225A">
      <w:pPr>
        <w:autoSpaceDE w:val="0"/>
        <w:autoSpaceDN w:val="0"/>
        <w:adjustRightInd w:val="0"/>
        <w:rPr>
          <w:rFonts w:cs="FuturaStd-Medium"/>
          <w:bCs/>
        </w:rPr>
      </w:pPr>
    </w:p>
    <w:p w14:paraId="5BB1E099" w14:textId="77777777" w:rsidR="0017225A" w:rsidRPr="00843641" w:rsidRDefault="0017225A" w:rsidP="0017225A">
      <w:pPr>
        <w:autoSpaceDE w:val="0"/>
        <w:autoSpaceDN w:val="0"/>
        <w:adjustRightInd w:val="0"/>
        <w:rPr>
          <w:rFonts w:cs="FuturaStd-Medium"/>
          <w:bCs/>
          <w:sz w:val="24"/>
        </w:rPr>
      </w:pPr>
    </w:p>
    <w:p w14:paraId="52023116" w14:textId="77777777" w:rsidR="00DC3118" w:rsidRPr="00843641" w:rsidRDefault="00DC3118" w:rsidP="0017225A">
      <w:pPr>
        <w:autoSpaceDE w:val="0"/>
        <w:autoSpaceDN w:val="0"/>
        <w:adjustRightInd w:val="0"/>
        <w:rPr>
          <w:rFonts w:cs="FuturaStd-Medium"/>
          <w:bCs/>
        </w:rPr>
      </w:pPr>
    </w:p>
    <w:p w14:paraId="3921FB39" w14:textId="77777777" w:rsidR="0017225A" w:rsidRPr="00843641" w:rsidRDefault="0017225A" w:rsidP="0017225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843641">
        <w:rPr>
          <w:rFonts w:cs="FuturaStd-Medium"/>
          <w:bCs/>
        </w:rPr>
        <w:t xml:space="preserve">List any careers you believe you could pursue with this major. </w:t>
      </w:r>
      <w:r w:rsidRPr="00843641">
        <w:rPr>
          <w:rFonts w:cs="FuturaStd-Medium"/>
          <w:bCs/>
          <w:i/>
        </w:rPr>
        <w:t xml:space="preserve">Hint: Major does NOT equal career. </w:t>
      </w:r>
    </w:p>
    <w:p w14:paraId="67AF9890" w14:textId="77777777" w:rsidR="0017225A" w:rsidRPr="00843641" w:rsidRDefault="0017225A" w:rsidP="0017225A">
      <w:pPr>
        <w:pStyle w:val="ListParagraph"/>
        <w:autoSpaceDE w:val="0"/>
        <w:autoSpaceDN w:val="0"/>
        <w:adjustRightInd w:val="0"/>
        <w:ind w:left="540"/>
        <w:rPr>
          <w:rFonts w:cs="FuturaStd-Medium"/>
          <w:bCs/>
        </w:rPr>
      </w:pPr>
      <w:r w:rsidRPr="00843641">
        <w:rPr>
          <w:rFonts w:cs="FuturaStd-Medium"/>
          <w:bCs/>
          <w:i/>
        </w:rPr>
        <w:t>Check out ‘What Can I do with this Major’ resource listed on CDC website.</w:t>
      </w:r>
    </w:p>
    <w:p w14:paraId="567CCADE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</w:rPr>
      </w:pPr>
    </w:p>
    <w:p w14:paraId="0C7F7879" w14:textId="77777777" w:rsidR="009F5BBE" w:rsidRPr="00843641" w:rsidRDefault="009F5BBE" w:rsidP="0017225A">
      <w:pPr>
        <w:ind w:left="540"/>
        <w:rPr>
          <w:bCs/>
          <w:sz w:val="24"/>
        </w:rPr>
      </w:pPr>
    </w:p>
    <w:p w14:paraId="113D7AEC" w14:textId="77777777" w:rsidR="009F5BBE" w:rsidRPr="00843641" w:rsidRDefault="009F5BBE" w:rsidP="0017225A">
      <w:pPr>
        <w:rPr>
          <w:bCs/>
        </w:rPr>
      </w:pPr>
    </w:p>
    <w:p w14:paraId="7EA175B7" w14:textId="77777777" w:rsidR="009F5BBE" w:rsidRPr="00843641" w:rsidRDefault="009F5BBE" w:rsidP="0017225A">
      <w:pPr>
        <w:pStyle w:val="ListParagraph"/>
        <w:numPr>
          <w:ilvl w:val="0"/>
          <w:numId w:val="3"/>
        </w:numPr>
        <w:ind w:left="540"/>
        <w:rPr>
          <w:bCs/>
        </w:rPr>
      </w:pPr>
      <w:r w:rsidRPr="00843641">
        <w:rPr>
          <w:bCs/>
        </w:rPr>
        <w:t>Who could you talk to and where else could you look to learn more about this major?</w:t>
      </w:r>
    </w:p>
    <w:p w14:paraId="132DE059" w14:textId="77777777" w:rsidR="00DE4680" w:rsidRPr="00DA4EF1" w:rsidRDefault="00DE4680" w:rsidP="009F5BBE">
      <w:pPr>
        <w:rPr>
          <w:b/>
        </w:rPr>
      </w:pPr>
    </w:p>
    <w:sectPr w:rsidR="00DE4680" w:rsidRPr="00DA4EF1" w:rsidSect="00F24F4C">
      <w:headerReference w:type="first" r:id="rId11"/>
      <w:pgSz w:w="12240" w:h="15840"/>
      <w:pgMar w:top="1008" w:right="1008" w:bottom="720" w:left="1008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7CC64" w14:textId="77777777" w:rsidR="00843641" w:rsidRDefault="00843641" w:rsidP="00711B7D">
      <w:r>
        <w:separator/>
      </w:r>
    </w:p>
  </w:endnote>
  <w:endnote w:type="continuationSeparator" w:id="0">
    <w:p w14:paraId="704EB53D" w14:textId="77777777" w:rsidR="00843641" w:rsidRDefault="00843641" w:rsidP="0071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St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B5418" w14:textId="77777777" w:rsidR="00843641" w:rsidRDefault="00843641" w:rsidP="00711B7D">
      <w:r>
        <w:separator/>
      </w:r>
    </w:p>
  </w:footnote>
  <w:footnote w:type="continuationSeparator" w:id="0">
    <w:p w14:paraId="005115C1" w14:textId="77777777" w:rsidR="00843641" w:rsidRDefault="00843641" w:rsidP="00711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D048" w14:textId="77777777" w:rsidR="00D218B0" w:rsidRDefault="00D218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BDCBF4" wp14:editId="76465323">
              <wp:simplePos x="0" y="0"/>
              <wp:positionH relativeFrom="column">
                <wp:posOffset>1630018</wp:posOffset>
              </wp:positionH>
              <wp:positionV relativeFrom="paragraph">
                <wp:posOffset>182245</wp:posOffset>
              </wp:positionV>
              <wp:extent cx="4727102" cy="916054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02" cy="9160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C9D82" w14:textId="433764E2" w:rsidR="00D218B0" w:rsidRPr="00EF7C41" w:rsidRDefault="00843641" w:rsidP="00D218B0">
                          <w:pPr>
                            <w:rPr>
                              <w:color w:val="5328A0"/>
                              <w:sz w:val="4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5328A0"/>
                              <w:sz w:val="4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Exploring Majors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BDCBF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28.35pt;margin-top:14.35pt;width:372.2pt;height:7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" filled="f" stroked="f">
              <v:textbox>
                <w:txbxContent>
                  <w:p w14:paraId="025C9D82" w14:textId="433764E2" w:rsidR="00D218B0" w:rsidRPr="00EF7C41" w:rsidRDefault="00843641" w:rsidP="00D218B0">
                    <w:pPr>
                      <w:rPr>
                        <w:color w:val="5328A0"/>
                        <w:sz w:val="4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5328A0"/>
                        <w:sz w:val="4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Exploring Majors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2F05D87" wp14:editId="759D2CA3">
          <wp:extent cx="6400800" cy="124777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sthead-lo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28"/>
                  <a:stretch/>
                </pic:blipFill>
                <pic:spPr bwMode="auto">
                  <a:xfrm>
                    <a:off x="0" y="0"/>
                    <a:ext cx="6400800" cy="1247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36451"/>
    <w:multiLevelType w:val="hybridMultilevel"/>
    <w:tmpl w:val="A044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F57F3"/>
    <w:multiLevelType w:val="hybridMultilevel"/>
    <w:tmpl w:val="A8AC6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B1189"/>
    <w:multiLevelType w:val="hybridMultilevel"/>
    <w:tmpl w:val="D4767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320319">
    <w:abstractNumId w:val="0"/>
  </w:num>
  <w:num w:numId="2" w16cid:durableId="1098676120">
    <w:abstractNumId w:val="2"/>
  </w:num>
  <w:num w:numId="3" w16cid:durableId="1424305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41"/>
    <w:rsid w:val="000531E1"/>
    <w:rsid w:val="00056905"/>
    <w:rsid w:val="0017225A"/>
    <w:rsid w:val="00227E5A"/>
    <w:rsid w:val="002A36BE"/>
    <w:rsid w:val="002E49F0"/>
    <w:rsid w:val="00350F9C"/>
    <w:rsid w:val="00352FA5"/>
    <w:rsid w:val="00564648"/>
    <w:rsid w:val="005C2AF6"/>
    <w:rsid w:val="006A2CF6"/>
    <w:rsid w:val="006B0D40"/>
    <w:rsid w:val="006E4526"/>
    <w:rsid w:val="00711B7D"/>
    <w:rsid w:val="007E10A5"/>
    <w:rsid w:val="008144EE"/>
    <w:rsid w:val="00843641"/>
    <w:rsid w:val="00974A41"/>
    <w:rsid w:val="00981F15"/>
    <w:rsid w:val="009F5BBE"/>
    <w:rsid w:val="00A30CCE"/>
    <w:rsid w:val="00B11005"/>
    <w:rsid w:val="00B6712D"/>
    <w:rsid w:val="00BC4482"/>
    <w:rsid w:val="00C5648D"/>
    <w:rsid w:val="00CD7CCA"/>
    <w:rsid w:val="00D218B0"/>
    <w:rsid w:val="00D90364"/>
    <w:rsid w:val="00DA4EF1"/>
    <w:rsid w:val="00DC3118"/>
    <w:rsid w:val="00DE4680"/>
    <w:rsid w:val="00DF1D5A"/>
    <w:rsid w:val="00EF7C41"/>
    <w:rsid w:val="00F24F4C"/>
    <w:rsid w:val="00FA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BC459"/>
  <w14:defaultImageDpi w14:val="32767"/>
  <w15:chartTrackingRefBased/>
  <w15:docId w15:val="{A85D9274-98CA-48C7-A0C0-B8222446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B7D"/>
  </w:style>
  <w:style w:type="paragraph" w:styleId="Footer">
    <w:name w:val="footer"/>
    <w:basedOn w:val="Normal"/>
    <w:link w:val="FooterChar"/>
    <w:uiPriority w:val="99"/>
    <w:unhideWhenUsed/>
    <w:rsid w:val="00711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B7D"/>
  </w:style>
  <w:style w:type="paragraph" w:styleId="ListParagraph">
    <w:name w:val="List Paragraph"/>
    <w:basedOn w:val="Normal"/>
    <w:uiPriority w:val="34"/>
    <w:qFormat/>
    <w:rsid w:val="001722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5KSHELLAWAY\OneDrive%20-%20West%20Chester%20University%20of%20PA\Documents\CDC%20(1)\Exploratory%20Student%20Planning\Major%20Exploration%20Activity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DFA515A64014D8424AC2E47A8EAD6" ma:contentTypeVersion="17" ma:contentTypeDescription="Create a new document." ma:contentTypeScope="" ma:versionID="6e24f786452d81c7d57d51498ef39bfa">
  <xsd:schema xmlns:xsd="http://www.w3.org/2001/XMLSchema" xmlns:xs="http://www.w3.org/2001/XMLSchema" xmlns:p="http://schemas.microsoft.com/office/2006/metadata/properties" xmlns:ns2="90d0076d-6670-422f-b53d-d10e5ad3b8a9" xmlns:ns3="335fbbaf-fb00-4dcf-bfc4-bcedf28b13f3" targetNamespace="http://schemas.microsoft.com/office/2006/metadata/properties" ma:root="true" ma:fieldsID="84c7e450f36fd9a2b8473e219a9b84a9" ns2:_="" ns3:_="">
    <xsd:import namespace="90d0076d-6670-422f-b53d-d10e5ad3b8a9"/>
    <xsd:import namespace="335fbbaf-fb00-4dcf-bfc4-bcedf28b1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0076d-6670-422f-b53d-d10e5ad3b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fbbaf-fb00-4dcf-bfc4-bcedf28b13f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42670ea-fc34-406f-b849-0c83af648298}" ma:internalName="TaxCatchAll" ma:showField="CatchAllData" ma:web="335fbbaf-fb00-4dcf-bfc4-bcedf28b1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5fbbaf-fb00-4dcf-bfc4-bcedf28b13f3" xsi:nil="true"/>
    <lcf76f155ced4ddcb4097134ff3c332f xmlns="90d0076d-6670-422f-b53d-d10e5ad3b8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FA9F0A-AAE1-4C0E-9466-010576E5A98A}"/>
</file>

<file path=customXml/itemProps2.xml><?xml version="1.0" encoding="utf-8"?>
<ds:datastoreItem xmlns:ds="http://schemas.openxmlformats.org/officeDocument/2006/customXml" ds:itemID="{D2DFE929-9397-4AA0-B3CC-F167F23E5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69486-C4DB-46C0-ADB7-4BDDF9BCE6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Major Exploration Activity 2024</Template>
  <TotalTime>1</TotalTime>
  <Pages>1</Pages>
  <Words>151</Words>
  <Characters>774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CDC Handout Template</vt:lpstr>
    </vt:vector>
  </TitlesOfParts>
  <Company>West Chester University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Handout Template</dc:title>
  <dc:subject/>
  <dc:creator>Shellaway, Katelyn</dc:creator>
  <cp:keywords/>
  <dc:description/>
  <cp:lastModifiedBy>Shellaway, Katelyn</cp:lastModifiedBy>
  <cp:revision>1</cp:revision>
  <cp:lastPrinted>2017-05-31T13:55:00Z</cp:lastPrinted>
  <dcterms:created xsi:type="dcterms:W3CDTF">2024-11-06T20:57:00Z</dcterms:created>
  <dcterms:modified xsi:type="dcterms:W3CDTF">2024-11-06T20:58:00Z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0x0101000E8DFA515A64014D8424AC2E47A8EAD6</vt:lpwstr>
  </property>
  <property fmtid="{D5CDD505-2E9C-101B-9397-08002B2CF9AE}" pid="3" name="_dlc_DocIdItemGuid">
    <vt:lpwstr>b78776c4-947c-45d5-9d4f-049ffa9592e9</vt:lpwstr>
  </property>
  <property fmtid="{D5CDD505-2E9C-101B-9397-08002B2CF9AE}" pid="4" name="GrammarlyDocumentId">
    <vt:lpwstr>a7f1e9f8-6972-43ff-b5a6-6e4e224f6fe7</vt:lpwstr>
  </property>
</Properties>
</file>