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765AF" w14:paraId="454D89AD" w14:textId="77777777" w:rsidTr="004419A2">
        <w:tc>
          <w:tcPr>
            <w:tcW w:w="10790" w:type="dxa"/>
          </w:tcPr>
          <w:p w14:paraId="23E28D25" w14:textId="77777777" w:rsidR="00EF62C5" w:rsidRDefault="00EF62C5" w:rsidP="00703153">
            <w:pPr>
              <w:pStyle w:val="Header"/>
              <w:rPr>
                <w:sz w:val="18"/>
                <w:szCs w:val="18"/>
              </w:rPr>
            </w:pPr>
          </w:p>
        </w:tc>
      </w:tr>
      <w:tr w:rsidR="00D765AF" w14:paraId="17B53B7A" w14:textId="77777777" w:rsidTr="0025108D">
        <w:tc>
          <w:tcPr>
            <w:tcW w:w="10790" w:type="dxa"/>
            <w:shd w:val="clear" w:color="auto" w:fill="auto"/>
          </w:tcPr>
          <w:sdt>
            <w:sdtPr>
              <w:rPr>
                <w:b/>
                <w:color w:val="441F49"/>
              </w:rPr>
              <w:id w:val="-1495400028"/>
              <w:placeholder>
                <w:docPart w:val="4F6743E3421C424CB886919F30879AFE"/>
              </w:placeholder>
            </w:sdtPr>
            <w:sdtEndPr/>
            <w:sdtContent>
              <w:p w14:paraId="4AA78564" w14:textId="77777777" w:rsidR="00D765AF" w:rsidRPr="00683DF2" w:rsidRDefault="002250F1" w:rsidP="00683DF2">
                <w:pPr>
                  <w:pStyle w:val="Heading1"/>
                  <w:spacing w:after="240"/>
                  <w:jc w:val="center"/>
                  <w:outlineLvl w:val="0"/>
                  <w:rPr>
                    <w:b/>
                    <w:color w:val="441F49"/>
                  </w:rPr>
                </w:pPr>
                <w:r>
                  <w:rPr>
                    <w:b/>
                    <w:color w:val="441F49"/>
                  </w:rPr>
                  <w:t>Establish a Preferred Name</w:t>
                </w:r>
              </w:p>
            </w:sdtContent>
          </w:sdt>
        </w:tc>
      </w:tr>
      <w:tr w:rsidR="00D765AF" w14:paraId="07527F55" w14:textId="77777777" w:rsidTr="004419A2">
        <w:tc>
          <w:tcPr>
            <w:tcW w:w="10790" w:type="dxa"/>
          </w:tcPr>
          <w:p w14:paraId="1EB76B3F" w14:textId="77777777" w:rsidR="00CB4B66" w:rsidRDefault="002250F1" w:rsidP="00703153">
            <w:pPr>
              <w:pStyle w:val="Header"/>
              <w:rPr>
                <w:rFonts w:asciiTheme="majorHAnsi" w:hAnsiTheme="majorHAnsi" w:cs="Arial"/>
                <w:sz w:val="24"/>
                <w:szCs w:val="24"/>
              </w:rPr>
            </w:pPr>
            <w:r w:rsidRPr="002250F1">
              <w:rPr>
                <w:rFonts w:asciiTheme="majorHAnsi" w:hAnsiTheme="majorHAnsi" w:cs="Arial"/>
                <w:sz w:val="24"/>
                <w:szCs w:val="24"/>
              </w:rPr>
              <w:t xml:space="preserve">Students and employees wishing to establish a preferred name to be used in place of their legal name in select University related systems and documents may submit their request within myWCU. </w:t>
            </w:r>
          </w:p>
          <w:p w14:paraId="7D9A2500" w14:textId="77777777" w:rsidR="002250F1" w:rsidRPr="00CB4B66" w:rsidRDefault="002250F1" w:rsidP="00703153">
            <w:pPr>
              <w:pStyle w:val="Header"/>
              <w:rPr>
                <w:color w:val="441F49"/>
                <w:sz w:val="24"/>
                <w:szCs w:val="24"/>
              </w:rPr>
            </w:pPr>
          </w:p>
          <w:sdt>
            <w:sdtPr>
              <w:rPr>
                <w:rFonts w:cs="Arial"/>
                <w:i/>
                <w:color w:val="B094B5"/>
                <w:sz w:val="24"/>
                <w:szCs w:val="24"/>
              </w:rPr>
              <w:id w:val="189423697"/>
              <w:placeholder>
                <w:docPart w:val="4F6743E3421C424CB886919F30879AFE"/>
              </w:placeholder>
            </w:sdtPr>
            <w:sdtEndPr/>
            <w:sdtContent>
              <w:p w14:paraId="1D8A7E64" w14:textId="77777777" w:rsidR="00EC5818" w:rsidRPr="00683DF2" w:rsidRDefault="00EC5818" w:rsidP="00703153">
                <w:pPr>
                  <w:pStyle w:val="Header"/>
                  <w:rPr>
                    <w:rFonts w:cs="Arial"/>
                    <w:i/>
                    <w:color w:val="B094B5"/>
                    <w:sz w:val="24"/>
                    <w:szCs w:val="24"/>
                  </w:rPr>
                </w:pPr>
                <w:r w:rsidRPr="00683DF2">
                  <w:rPr>
                    <w:rFonts w:cs="Arial"/>
                    <w:i/>
                    <w:color w:val="B094B5"/>
                    <w:sz w:val="24"/>
                    <w:szCs w:val="24"/>
                  </w:rPr>
                  <w:t xml:space="preserve">Tile navigation: </w:t>
                </w:r>
                <w:r w:rsidR="002250F1">
                  <w:rPr>
                    <w:rFonts w:cs="Arial"/>
                    <w:i/>
                    <w:color w:val="B094B5"/>
                    <w:sz w:val="24"/>
                    <w:szCs w:val="24"/>
                  </w:rPr>
                  <w:t>Personal Info &gt; Establish a Preferred Name</w:t>
                </w:r>
              </w:p>
            </w:sdtContent>
          </w:sdt>
          <w:p w14:paraId="651F92E0" w14:textId="77777777" w:rsidR="00EC5818" w:rsidRPr="00EC5818" w:rsidRDefault="00EC5818" w:rsidP="00703153">
            <w:pPr>
              <w:pStyle w:val="Header"/>
              <w:rPr>
                <w:rFonts w:ascii="Arial" w:hAnsi="Arial" w:cs="Arial"/>
                <w:color w:val="441F49"/>
                <w:sz w:val="24"/>
                <w:szCs w:val="24"/>
              </w:rPr>
            </w:pPr>
          </w:p>
        </w:tc>
      </w:tr>
      <w:tr w:rsidR="00EC5818" w14:paraId="3100CB6B" w14:textId="77777777" w:rsidTr="00683DF2">
        <w:trPr>
          <w:trHeight w:val="630"/>
        </w:trPr>
        <w:tc>
          <w:tcPr>
            <w:tcW w:w="10790" w:type="dxa"/>
          </w:tcPr>
          <w:p w14:paraId="02EB9F33" w14:textId="77777777" w:rsidR="002250F1" w:rsidRPr="002250F1" w:rsidRDefault="002250F1" w:rsidP="002250F1">
            <w:pPr>
              <w:pStyle w:val="Header"/>
              <w:numPr>
                <w:ilvl w:val="0"/>
                <w:numId w:val="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2250F1">
              <w:rPr>
                <w:rFonts w:asciiTheme="majorHAnsi" w:hAnsiTheme="majorHAnsi" w:cs="Arial"/>
                <w:sz w:val="24"/>
                <w:szCs w:val="24"/>
              </w:rPr>
              <w:t xml:space="preserve">Review additional information about the use of preferred and legal names by the University and within various University systems. </w:t>
            </w:r>
          </w:p>
          <w:p w14:paraId="2447074D" w14:textId="77777777" w:rsidR="002250F1" w:rsidRPr="002250F1" w:rsidRDefault="002250F1" w:rsidP="002250F1">
            <w:pPr>
              <w:pStyle w:val="Header"/>
              <w:numPr>
                <w:ilvl w:val="0"/>
                <w:numId w:val="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2250F1">
              <w:rPr>
                <w:rFonts w:asciiTheme="majorHAnsi" w:hAnsiTheme="majorHAnsi" w:cs="Arial"/>
                <w:sz w:val="24"/>
                <w:szCs w:val="24"/>
              </w:rPr>
              <w:t>Select a reason from the Name Change Reason drop down</w:t>
            </w:r>
          </w:p>
          <w:p w14:paraId="53EFC90D" w14:textId="77777777" w:rsidR="002250F1" w:rsidRPr="002250F1" w:rsidRDefault="002250F1" w:rsidP="002250F1">
            <w:pPr>
              <w:pStyle w:val="Header"/>
              <w:numPr>
                <w:ilvl w:val="0"/>
                <w:numId w:val="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2250F1">
              <w:rPr>
                <w:rFonts w:asciiTheme="majorHAnsi" w:hAnsiTheme="majorHAnsi" w:cs="Arial"/>
                <w:sz w:val="24"/>
                <w:szCs w:val="24"/>
              </w:rPr>
              <w:t xml:space="preserve">Type your preferred first name in the First Name text box. </w:t>
            </w:r>
          </w:p>
        </w:tc>
      </w:tr>
      <w:tr w:rsidR="00324972" w14:paraId="42127BE7" w14:textId="77777777" w:rsidTr="004419A2">
        <w:tc>
          <w:tcPr>
            <w:tcW w:w="10790" w:type="dxa"/>
          </w:tcPr>
          <w:p w14:paraId="06889D98" w14:textId="77777777" w:rsidR="00324972" w:rsidRPr="00324972" w:rsidRDefault="00324972" w:rsidP="0070315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822C9" w14:textId="77777777" w:rsidR="005D448E" w:rsidRDefault="002250F1" w:rsidP="002250F1">
      <w:pPr>
        <w:pStyle w:val="Header"/>
        <w:jc w:val="center"/>
      </w:pPr>
      <w:r>
        <w:rPr>
          <w:noProof/>
        </w:rPr>
        <w:drawing>
          <wp:inline distT="0" distB="0" distL="0" distR="0" wp14:anchorId="116110A8" wp14:editId="53C8B800">
            <wp:extent cx="4681500" cy="135434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481" cy="135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5901" w14:textId="77777777" w:rsidR="002250F1" w:rsidRPr="002250F1" w:rsidRDefault="002250F1" w:rsidP="002250F1">
      <w:pPr>
        <w:pStyle w:val="Header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2250F1">
        <w:rPr>
          <w:rFonts w:asciiTheme="majorHAnsi" w:hAnsiTheme="majorHAnsi" w:cstheme="majorHAnsi"/>
          <w:sz w:val="24"/>
        </w:rPr>
        <w:t>Click Finish to submit</w:t>
      </w:r>
    </w:p>
    <w:p w14:paraId="242248FE" w14:textId="77777777" w:rsidR="002250F1" w:rsidRPr="002250F1" w:rsidRDefault="002250F1" w:rsidP="002250F1">
      <w:pPr>
        <w:pStyle w:val="Header"/>
        <w:numPr>
          <w:ilvl w:val="0"/>
          <w:numId w:val="3"/>
        </w:numPr>
        <w:rPr>
          <w:rFonts w:asciiTheme="majorHAnsi" w:hAnsiTheme="majorHAnsi" w:cstheme="majorHAnsi"/>
          <w:sz w:val="24"/>
        </w:rPr>
      </w:pPr>
      <w:r w:rsidRPr="002250F1">
        <w:rPr>
          <w:rFonts w:asciiTheme="majorHAnsi" w:hAnsiTheme="majorHAnsi" w:cstheme="majorHAnsi"/>
          <w:sz w:val="24"/>
        </w:rPr>
        <w:t xml:space="preserve">You will be routed to the </w:t>
      </w:r>
      <w:r w:rsidRPr="002250F1">
        <w:rPr>
          <w:rFonts w:asciiTheme="majorHAnsi" w:hAnsiTheme="majorHAnsi" w:cstheme="majorHAnsi"/>
          <w:i/>
          <w:sz w:val="24"/>
        </w:rPr>
        <w:t>View Change of Name Request</w:t>
      </w:r>
      <w:r w:rsidRPr="002250F1">
        <w:rPr>
          <w:rFonts w:asciiTheme="majorHAnsi" w:hAnsiTheme="majorHAnsi" w:cstheme="majorHAnsi"/>
          <w:sz w:val="24"/>
        </w:rPr>
        <w:t xml:space="preserve"> page where you may review and/or cancel your submitted request. </w:t>
      </w:r>
    </w:p>
    <w:p w14:paraId="5256F2A4" w14:textId="77777777" w:rsidR="002250F1" w:rsidRDefault="002250F1" w:rsidP="002250F1">
      <w:pPr>
        <w:pStyle w:val="Header"/>
        <w:tabs>
          <w:tab w:val="clear" w:pos="4680"/>
          <w:tab w:val="clear" w:pos="9360"/>
        </w:tabs>
        <w:jc w:val="center"/>
      </w:pPr>
      <w:r>
        <w:rPr>
          <w:noProof/>
        </w:rPr>
        <w:drawing>
          <wp:inline distT="0" distB="0" distL="0" distR="0" wp14:anchorId="5647AFF7" wp14:editId="17367A03">
            <wp:extent cx="6047117" cy="7833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1901" cy="79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6A85" w14:textId="77777777" w:rsidR="002250F1" w:rsidRDefault="002250F1" w:rsidP="002250F1">
      <w:pPr>
        <w:spacing w:after="0" w:line="240" w:lineRule="auto"/>
        <w:ind w:left="360"/>
      </w:pPr>
    </w:p>
    <w:p w14:paraId="6DAE7490" w14:textId="77777777" w:rsidR="002250F1" w:rsidRDefault="002250F1" w:rsidP="002250F1">
      <w:pPr>
        <w:spacing w:after="0" w:line="240" w:lineRule="auto"/>
        <w:ind w:left="360"/>
      </w:pPr>
      <w:r>
        <w:t>You may not</w:t>
      </w:r>
      <w:r w:rsidRPr="00024E27">
        <w:t xml:space="preserve"> submit multiple requests. If you already have a </w:t>
      </w:r>
      <w:r>
        <w:t xml:space="preserve">request </w:t>
      </w:r>
      <w:r w:rsidRPr="00024E27">
        <w:t xml:space="preserve">pending and click the link: </w:t>
      </w:r>
      <w:r w:rsidRPr="00024E27">
        <w:rPr>
          <w:i/>
        </w:rPr>
        <w:t xml:space="preserve">Establish a Preferred Name </w:t>
      </w:r>
      <w:r w:rsidRPr="00024E27">
        <w:t xml:space="preserve">you will be routed again to the </w:t>
      </w:r>
      <w:r w:rsidRPr="00024E27">
        <w:rPr>
          <w:i/>
        </w:rPr>
        <w:t xml:space="preserve">View Change of Name Request </w:t>
      </w:r>
      <w:r w:rsidRPr="00024E27">
        <w:t>page.</w:t>
      </w:r>
    </w:p>
    <w:p w14:paraId="58BAA914" w14:textId="77777777" w:rsidR="002B7AB8" w:rsidRDefault="002B7AB8" w:rsidP="002250F1">
      <w:pPr>
        <w:pStyle w:val="Header"/>
      </w:pPr>
    </w:p>
    <w:p w14:paraId="0BF54C58" w14:textId="77777777" w:rsidR="002250F1" w:rsidRDefault="002250F1" w:rsidP="00EC5818">
      <w:pPr>
        <w:pStyle w:val="Footer"/>
        <w:rPr>
          <w:color w:val="D9AA2A"/>
        </w:rPr>
      </w:pPr>
      <w:bookmarkStart w:id="0" w:name="_Hlk49855700"/>
    </w:p>
    <w:p w14:paraId="5C7E8AE8" w14:textId="77777777" w:rsidR="00683DF2" w:rsidRDefault="00EC5818" w:rsidP="00EC5818">
      <w:pPr>
        <w:pStyle w:val="Footer"/>
        <w:rPr>
          <w:color w:val="D9AA2A"/>
        </w:rPr>
      </w:pPr>
      <w:r w:rsidRPr="00EC5818">
        <w:rPr>
          <w:color w:val="D9AA2A"/>
        </w:rPr>
        <w:t>Conte</w:t>
      </w:r>
      <w:r w:rsidR="00AA3E58">
        <w:rPr>
          <w:color w:val="D9AA2A"/>
        </w:rPr>
        <w:t xml:space="preserve">nt Manager:  </w:t>
      </w:r>
      <w:sdt>
        <w:sdtPr>
          <w:rPr>
            <w:color w:val="D9AA2A"/>
          </w:rPr>
          <w:id w:val="1848360429"/>
          <w:placeholder>
            <w:docPart w:val="184C95BF9474499B9B7BF5C18CFBA0A1"/>
          </w:placeholder>
        </w:sdtPr>
        <w:sdtEndPr/>
        <w:sdtContent>
          <w:r w:rsidR="002250F1">
            <w:rPr>
              <w:color w:val="D9AA2A"/>
            </w:rPr>
            <w:t>Registrar’s</w:t>
          </w:r>
          <w:r w:rsidR="00683DF2">
            <w:rPr>
              <w:color w:val="D9AA2A"/>
            </w:rPr>
            <w:t xml:space="preserve"> Office</w:t>
          </w:r>
        </w:sdtContent>
      </w:sdt>
      <w:r w:rsidR="00683DF2">
        <w:rPr>
          <w:color w:val="D9AA2A"/>
        </w:rPr>
        <w:t xml:space="preserve"> </w:t>
      </w:r>
    </w:p>
    <w:p w14:paraId="7DA3D64C" w14:textId="77777777" w:rsidR="00EC5818" w:rsidRPr="00EC5818" w:rsidRDefault="00EC5818" w:rsidP="00EC5818">
      <w:pPr>
        <w:pStyle w:val="Footer"/>
        <w:rPr>
          <w:color w:val="D9AA2A"/>
        </w:rPr>
      </w:pPr>
      <w:r w:rsidRPr="00EC5818">
        <w:rPr>
          <w:color w:val="D9AA2A"/>
        </w:rPr>
        <w:t xml:space="preserve">Last Updated:  </w:t>
      </w:r>
      <w:bookmarkEnd w:id="0"/>
      <w:sdt>
        <w:sdtPr>
          <w:rPr>
            <w:color w:val="D9AA2A"/>
          </w:rPr>
          <w:id w:val="1639683498"/>
          <w:placeholder>
            <w:docPart w:val="63AC9111160F4EA1B6EBB1E3CBF5D8DE"/>
          </w:placeholder>
          <w:date w:fullDate="2020-09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50F1">
            <w:rPr>
              <w:color w:val="D9AA2A"/>
            </w:rPr>
            <w:t>9/10/2020</w:t>
          </w:r>
        </w:sdtContent>
      </w:sdt>
      <w:bookmarkStart w:id="1" w:name="_GoBack"/>
      <w:bookmarkEnd w:id="1"/>
    </w:p>
    <w:sectPr w:rsidR="00EC5818" w:rsidRPr="00EC5818" w:rsidSect="00024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3CA2F" w14:textId="77777777" w:rsidR="002250F1" w:rsidRDefault="002250F1" w:rsidP="007D23F9">
      <w:pPr>
        <w:spacing w:after="0" w:line="240" w:lineRule="auto"/>
      </w:pPr>
      <w:r>
        <w:separator/>
      </w:r>
    </w:p>
  </w:endnote>
  <w:endnote w:type="continuationSeparator" w:id="0">
    <w:p w14:paraId="222D760A" w14:textId="77777777" w:rsidR="002250F1" w:rsidRDefault="002250F1" w:rsidP="007D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E73E" w14:textId="77777777" w:rsidR="002250F1" w:rsidRDefault="002250F1" w:rsidP="007D23F9">
      <w:pPr>
        <w:spacing w:after="0" w:line="240" w:lineRule="auto"/>
      </w:pPr>
      <w:r>
        <w:separator/>
      </w:r>
    </w:p>
  </w:footnote>
  <w:footnote w:type="continuationSeparator" w:id="0">
    <w:p w14:paraId="41C14A12" w14:textId="77777777" w:rsidR="002250F1" w:rsidRDefault="002250F1" w:rsidP="007D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46F21"/>
    <w:multiLevelType w:val="hybridMultilevel"/>
    <w:tmpl w:val="26CC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D19B6"/>
    <w:multiLevelType w:val="hybridMultilevel"/>
    <w:tmpl w:val="037E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6C81"/>
    <w:multiLevelType w:val="hybridMultilevel"/>
    <w:tmpl w:val="D0A2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F5A6B"/>
    <w:multiLevelType w:val="hybridMultilevel"/>
    <w:tmpl w:val="E39E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F1"/>
    <w:rsid w:val="000240A4"/>
    <w:rsid w:val="00053B7B"/>
    <w:rsid w:val="00096AA4"/>
    <w:rsid w:val="0012730B"/>
    <w:rsid w:val="002250F1"/>
    <w:rsid w:val="0025108D"/>
    <w:rsid w:val="00280847"/>
    <w:rsid w:val="002B7AB8"/>
    <w:rsid w:val="002E149D"/>
    <w:rsid w:val="002E1A4C"/>
    <w:rsid w:val="00324972"/>
    <w:rsid w:val="003B3FF8"/>
    <w:rsid w:val="0041702A"/>
    <w:rsid w:val="004419A2"/>
    <w:rsid w:val="004E04DF"/>
    <w:rsid w:val="005269C8"/>
    <w:rsid w:val="00526A33"/>
    <w:rsid w:val="00554E5A"/>
    <w:rsid w:val="00571367"/>
    <w:rsid w:val="005D448E"/>
    <w:rsid w:val="005E12F2"/>
    <w:rsid w:val="006227C6"/>
    <w:rsid w:val="006417E2"/>
    <w:rsid w:val="00683DF2"/>
    <w:rsid w:val="006D3414"/>
    <w:rsid w:val="00703153"/>
    <w:rsid w:val="00766FD4"/>
    <w:rsid w:val="007D23F9"/>
    <w:rsid w:val="007D4A6A"/>
    <w:rsid w:val="00897524"/>
    <w:rsid w:val="008A136A"/>
    <w:rsid w:val="00920F95"/>
    <w:rsid w:val="009457CD"/>
    <w:rsid w:val="0095456F"/>
    <w:rsid w:val="00976BFF"/>
    <w:rsid w:val="0098184D"/>
    <w:rsid w:val="009C7361"/>
    <w:rsid w:val="009F4D22"/>
    <w:rsid w:val="00A400E9"/>
    <w:rsid w:val="00A62F21"/>
    <w:rsid w:val="00AA22CB"/>
    <w:rsid w:val="00AA3E58"/>
    <w:rsid w:val="00BE463D"/>
    <w:rsid w:val="00C22BB4"/>
    <w:rsid w:val="00C60B33"/>
    <w:rsid w:val="00CA4DAE"/>
    <w:rsid w:val="00CB4B66"/>
    <w:rsid w:val="00CD404D"/>
    <w:rsid w:val="00D60D9B"/>
    <w:rsid w:val="00D765AF"/>
    <w:rsid w:val="00D94360"/>
    <w:rsid w:val="00DC67B8"/>
    <w:rsid w:val="00E00860"/>
    <w:rsid w:val="00E0764C"/>
    <w:rsid w:val="00E2356F"/>
    <w:rsid w:val="00EC5818"/>
    <w:rsid w:val="00ED026F"/>
    <w:rsid w:val="00EF62C5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4A71"/>
  <w15:chartTrackingRefBased/>
  <w15:docId w15:val="{65E185F4-E9A1-49B2-9E1F-6EB5E114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DF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2173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F9"/>
  </w:style>
  <w:style w:type="paragraph" w:styleId="Footer">
    <w:name w:val="footer"/>
    <w:basedOn w:val="Normal"/>
    <w:link w:val="FooterChar"/>
    <w:uiPriority w:val="99"/>
    <w:unhideWhenUsed/>
    <w:rsid w:val="007D2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F9"/>
  </w:style>
  <w:style w:type="character" w:styleId="Strong">
    <w:name w:val="Strong"/>
    <w:basedOn w:val="DefaultParagraphFont"/>
    <w:uiPriority w:val="22"/>
    <w:qFormat/>
    <w:rsid w:val="00897524"/>
    <w:rPr>
      <w:b/>
      <w:bCs/>
    </w:rPr>
  </w:style>
  <w:style w:type="table" w:styleId="TableGrid">
    <w:name w:val="Table Grid"/>
    <w:basedOn w:val="TableNormal"/>
    <w:uiPriority w:val="39"/>
    <w:rsid w:val="00D7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3DF2"/>
    <w:rPr>
      <w:rFonts w:asciiTheme="majorHAnsi" w:eastAsiaTheme="majorEastAsia" w:hAnsiTheme="majorHAnsi" w:cstheme="majorBidi"/>
      <w:color w:val="32173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A3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KZERR\Documents\Custom%20Office%20Templates\Training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6743E3421C424CB886919F3087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6E4D-CB05-41A5-AB03-91624532BABD}"/>
      </w:docPartPr>
      <w:docPartBody>
        <w:p w:rsidR="00000000" w:rsidRDefault="006E6F2C">
          <w:pPr>
            <w:pStyle w:val="4F6743E3421C424CB886919F30879AFE"/>
          </w:pPr>
          <w:r w:rsidRPr="006219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C95BF9474499B9B7BF5C18CFB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7970-1546-452F-A4E4-5DD1FC44EF75}"/>
      </w:docPartPr>
      <w:docPartBody>
        <w:p w:rsidR="00000000" w:rsidRDefault="00836AF8">
          <w:pPr>
            <w:pStyle w:val="184C95BF9474499B9B7BF5C18CFBA0A1"/>
          </w:pPr>
          <w:r w:rsidRPr="006219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C9111160F4EA1B6EBB1E3CBF5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1B3AE-B925-456B-958A-C1B0CA69B698}"/>
      </w:docPartPr>
      <w:docPartBody>
        <w:p w:rsidR="00000000" w:rsidRDefault="0046420A">
          <w:pPr>
            <w:pStyle w:val="63AC9111160F4EA1B6EBB1E3CBF5D8DE"/>
          </w:pPr>
          <w:r w:rsidRPr="006219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6743E3421C424CB886919F30879AFE">
    <w:name w:val="4F6743E3421C424CB886919F30879AFE"/>
  </w:style>
  <w:style w:type="paragraph" w:customStyle="1" w:styleId="184C95BF9474499B9B7BF5C18CFBA0A1">
    <w:name w:val="184C95BF9474499B9B7BF5C18CFBA0A1"/>
  </w:style>
  <w:style w:type="paragraph" w:customStyle="1" w:styleId="63AC9111160F4EA1B6EBB1E3CBF5D8DE">
    <w:name w:val="63AC9111160F4EA1B6EBB1E3CBF5D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C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1F49"/>
      </a:accent1>
      <a:accent2>
        <a:srgbClr val="763775"/>
      </a:accent2>
      <a:accent3>
        <a:srgbClr val="B094B5"/>
      </a:accent3>
      <a:accent4>
        <a:srgbClr val="EEEEEE"/>
      </a:accent4>
      <a:accent5>
        <a:srgbClr val="F7F7F7"/>
      </a:accent5>
      <a:accent6>
        <a:srgbClr val="C1C1C1"/>
      </a:accent6>
      <a:hlink>
        <a:srgbClr val="D9AA2A"/>
      </a:hlink>
      <a:folHlink>
        <a:srgbClr val="FFBD0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9BB3E39FB7347BF1BD6880C2CCCAF" ma:contentTypeVersion="13" ma:contentTypeDescription="Create a new document." ma:contentTypeScope="" ma:versionID="3a440760a8079e8c9a34212e27cd7912">
  <xsd:schema xmlns:xsd="http://www.w3.org/2001/XMLSchema" xmlns:xs="http://www.w3.org/2001/XMLSchema" xmlns:p="http://schemas.microsoft.com/office/2006/metadata/properties" xmlns:ns3="81b8479b-5962-40ed-ab10-0f2674059762" xmlns:ns4="d25ee44c-4e6b-45da-88f3-327edf767e65" targetNamespace="http://schemas.microsoft.com/office/2006/metadata/properties" ma:root="true" ma:fieldsID="9ec622bb00b7ed578c42d540d5c6a708" ns3:_="" ns4:_="">
    <xsd:import namespace="81b8479b-5962-40ed-ab10-0f2674059762"/>
    <xsd:import namespace="d25ee44c-4e6b-45da-88f3-327edf76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8479b-5962-40ed-ab10-0f267405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e44c-4e6b-45da-88f3-327edf76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2FC4-5083-44EB-941E-38609DA3910F}">
  <ds:schemaRefs>
    <ds:schemaRef ds:uri="http://purl.org/dc/terms/"/>
    <ds:schemaRef ds:uri="http://purl.org/dc/dcmitype/"/>
    <ds:schemaRef ds:uri="http://purl.org/dc/elements/1.1/"/>
    <ds:schemaRef ds:uri="d25ee44c-4e6b-45da-88f3-327edf767e65"/>
    <ds:schemaRef ds:uri="81b8479b-5962-40ed-ab10-0f267405976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28C924-EEB5-45F4-9B69-68B9D4BE2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69C8F-64D3-4A97-B0FD-2611E5CB8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8479b-5962-40ed-ab10-0f2674059762"/>
    <ds:schemaRef ds:uri="d25ee44c-4e6b-45da-88f3-327edf76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62028-C3D1-49B9-9B4D-C61906DE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Training Documents.dotx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Zerr, Karissa L</dc:creator>
  <cp:keywords/>
  <dc:description/>
  <cp:lastModifiedBy>Zerr, Karissa L</cp:lastModifiedBy>
  <cp:revision>1</cp:revision>
  <dcterms:created xsi:type="dcterms:W3CDTF">2020-09-11T03:12:00Z</dcterms:created>
  <dcterms:modified xsi:type="dcterms:W3CDTF">2020-09-11T03:18:00Z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0x010100C5D9BB3E39FB7347BF1BD6880C2CCCAF</vt:lpwstr>
  </property>
</Properties>
</file>