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5" w:tblpY="1871"/>
        <w:tblW w:w="5755" w:type="dxa"/>
        <w:tblLayout w:type="fixed"/>
        <w:tblLook w:val="04A0" w:firstRow="1" w:lastRow="0" w:firstColumn="1" w:lastColumn="0" w:noHBand="0" w:noVBand="1"/>
      </w:tblPr>
      <w:tblGrid>
        <w:gridCol w:w="4135"/>
        <w:gridCol w:w="810"/>
        <w:gridCol w:w="810"/>
      </w:tblGrid>
      <w:tr w:rsidR="00DF1195" w:rsidRPr="00130521" w14:paraId="31F7DB6A" w14:textId="77777777" w:rsidTr="00F262B1">
        <w:trPr>
          <w:trHeight w:val="267"/>
        </w:trPr>
        <w:tc>
          <w:tcPr>
            <w:tcW w:w="5755" w:type="dxa"/>
            <w:gridSpan w:val="3"/>
            <w:shd w:val="clear" w:color="auto" w:fill="D9D9D9" w:themeFill="background1" w:themeFillShade="D9"/>
          </w:tcPr>
          <w:p w14:paraId="31F7DB68" w14:textId="77777777" w:rsidR="00CB53F4" w:rsidRPr="00130521" w:rsidRDefault="00DF1195" w:rsidP="00130521">
            <w:pPr>
              <w:jc w:val="center"/>
              <w:rPr>
                <w:sz w:val="24"/>
                <w:szCs w:val="18"/>
              </w:rPr>
            </w:pPr>
            <w:bookmarkStart w:id="0" w:name="_GoBack"/>
            <w:bookmarkEnd w:id="0"/>
            <w:r w:rsidRPr="00130521">
              <w:rPr>
                <w:sz w:val="24"/>
                <w:szCs w:val="18"/>
              </w:rPr>
              <w:t xml:space="preserve">Academic Foundations </w:t>
            </w:r>
          </w:p>
          <w:p w14:paraId="31F7DB69" w14:textId="77777777" w:rsidR="00DF1195" w:rsidRPr="00130521" w:rsidRDefault="00DF1195" w:rsidP="00130521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>19/20 credits</w:t>
            </w:r>
          </w:p>
        </w:tc>
      </w:tr>
      <w:tr w:rsidR="0014009A" w:rsidRPr="00130521" w14:paraId="31F7DB6E" w14:textId="77777777" w:rsidTr="00F262B1">
        <w:trPr>
          <w:trHeight w:val="267"/>
        </w:trPr>
        <w:tc>
          <w:tcPr>
            <w:tcW w:w="4135" w:type="dxa"/>
          </w:tcPr>
          <w:p w14:paraId="31F7DB6B" w14:textId="77777777" w:rsidR="0014009A" w:rsidRPr="00CF709D" w:rsidRDefault="0014009A" w:rsidP="0014009A">
            <w:pPr>
              <w:jc w:val="center"/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Approved Courses</w:t>
            </w:r>
          </w:p>
        </w:tc>
        <w:tc>
          <w:tcPr>
            <w:tcW w:w="810" w:type="dxa"/>
          </w:tcPr>
          <w:p w14:paraId="31F7DB6C" w14:textId="77777777" w:rsidR="0014009A" w:rsidRPr="00CF709D" w:rsidRDefault="0014009A" w:rsidP="0014009A">
            <w:pPr>
              <w:jc w:val="center"/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31F7DB6D" w14:textId="77777777" w:rsidR="0014009A" w:rsidRPr="00CF709D" w:rsidRDefault="0014009A" w:rsidP="00F262B1">
            <w:pPr>
              <w:rPr>
                <w:b/>
                <w:sz w:val="20"/>
                <w:szCs w:val="20"/>
              </w:rPr>
            </w:pPr>
            <w:r w:rsidRPr="00CF709D">
              <w:rPr>
                <w:b/>
                <w:sz w:val="20"/>
                <w:szCs w:val="20"/>
              </w:rPr>
              <w:t>Grade</w:t>
            </w:r>
          </w:p>
        </w:tc>
      </w:tr>
      <w:tr w:rsidR="00130521" w:rsidRPr="00130521" w14:paraId="31F7DB72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6F" w14:textId="77777777" w:rsidR="00CB53F4" w:rsidRPr="00335DDE" w:rsidRDefault="00CB53F4" w:rsidP="0014009A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>WRT 120 or WRT 123</w:t>
            </w:r>
            <w:r w:rsidR="0014009A" w:rsidRPr="00335DDE"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="0014009A"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 xml:space="preserve">1 </w:t>
            </w:r>
            <w:r w:rsidR="0014009A" w:rsidRPr="00335DDE">
              <w:rPr>
                <w:rStyle w:val="normaltextrun"/>
                <w:rFonts w:cs="Segoe UI"/>
                <w:sz w:val="20"/>
                <w:szCs w:val="20"/>
              </w:rPr>
              <w:t xml:space="preserve"> </w:t>
            </w:r>
            <w:r w:rsidR="0014009A" w:rsidRPr="00335DDE">
              <w:rPr>
                <w:rStyle w:val="normaltextrun"/>
                <w:rFonts w:cs="Segoe UI"/>
                <w:szCs w:val="20"/>
              </w:rPr>
              <w:t>(4 credits)</w:t>
            </w:r>
            <w:r w:rsidRPr="00335DDE">
              <w:rPr>
                <w:rStyle w:val="normaltextrun"/>
                <w:rFonts w:cs="Segoe UI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1F7DB70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71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31F7DB76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73" w14:textId="77777777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>WRT 200, 204, 205, 206, 208, 220 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1F7DB74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75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31F7DB7A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77" w14:textId="77777777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MAT ≥ 103 </w:t>
            </w:r>
            <w:r w:rsidRPr="00335DDE">
              <w:rPr>
                <w:rStyle w:val="normaltextrun"/>
                <w:rFonts w:cs="Segoe UI"/>
                <w:sz w:val="20"/>
                <w:szCs w:val="20"/>
                <w:vertAlign w:val="superscript"/>
              </w:rPr>
              <w:t xml:space="preserve">1  2  </w:t>
            </w:r>
            <w:r w:rsidRPr="00335DDE">
              <w:rPr>
                <w:rStyle w:val="normaltextrun"/>
                <w:rFonts w:cs="Segoe UI"/>
                <w:sz w:val="20"/>
                <w:szCs w:val="20"/>
              </w:rPr>
              <w:t> 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1F7DB78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79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31F7DB7E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7B" w14:textId="77777777" w:rsidR="00CB53F4" w:rsidRPr="00335DDE" w:rsidRDefault="0014009A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First-Year Experience (FYE) </w:t>
            </w:r>
            <w:r w:rsidRPr="00335DDE">
              <w:rPr>
                <w:rStyle w:val="normaltextrun"/>
                <w:rFonts w:cs="Segoe UI"/>
                <w:szCs w:val="20"/>
              </w:rPr>
              <w:t>(4 credits)</w:t>
            </w:r>
          </w:p>
        </w:tc>
        <w:tc>
          <w:tcPr>
            <w:tcW w:w="810" w:type="dxa"/>
          </w:tcPr>
          <w:p w14:paraId="31F7DB7C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7D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31F7DB82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7F" w14:textId="77777777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Diverse Communities (J) </w:t>
            </w:r>
            <w:r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</w:tcPr>
          <w:p w14:paraId="31F7DB80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81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  <w:tr w:rsidR="00130521" w:rsidRPr="00130521" w14:paraId="31F7DB86" w14:textId="77777777" w:rsidTr="00F262B1">
        <w:trPr>
          <w:trHeight w:val="267"/>
        </w:trPr>
        <w:tc>
          <w:tcPr>
            <w:tcW w:w="4135" w:type="dxa"/>
            <w:vAlign w:val="center"/>
          </w:tcPr>
          <w:p w14:paraId="31F7DB83" w14:textId="77777777" w:rsidR="00CB53F4" w:rsidRPr="00335DDE" w:rsidRDefault="00CB53F4" w:rsidP="00130521">
            <w:pPr>
              <w:rPr>
                <w:sz w:val="20"/>
                <w:szCs w:val="20"/>
              </w:rPr>
            </w:pPr>
            <w:r w:rsidRPr="00335DDE">
              <w:rPr>
                <w:rStyle w:val="normaltextrun"/>
                <w:rFonts w:cs="Segoe UI"/>
                <w:sz w:val="20"/>
                <w:szCs w:val="20"/>
              </w:rPr>
              <w:t xml:space="preserve">Interdisciplinary (I) </w:t>
            </w:r>
            <w:r w:rsidRPr="00335DDE">
              <w:rPr>
                <w:rStyle w:val="normaltextrun"/>
                <w:rFonts w:cs="Segoe UI"/>
                <w:b/>
                <w:sz w:val="20"/>
                <w:szCs w:val="20"/>
                <w:vertAlign w:val="superscript"/>
              </w:rPr>
              <w:t>2</w:t>
            </w:r>
            <w:r w:rsidRPr="00335DDE">
              <w:rPr>
                <w:rStyle w:val="eop"/>
                <w:rFonts w:eastAsiaTheme="majorEastAsia" w:cs="Segoe UI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1F7DB84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F7DB85" w14:textId="77777777" w:rsidR="00CB53F4" w:rsidRPr="00335DDE" w:rsidRDefault="00CB53F4" w:rsidP="00130521">
            <w:pPr>
              <w:rPr>
                <w:sz w:val="20"/>
                <w:szCs w:val="20"/>
              </w:rPr>
            </w:pPr>
          </w:p>
        </w:tc>
      </w:tr>
    </w:tbl>
    <w:p w14:paraId="31F7DB87" w14:textId="77777777" w:rsidR="00DF1195" w:rsidRPr="00130521" w:rsidRDefault="00913638" w:rsidP="00DF1195">
      <w:pPr>
        <w:rPr>
          <w:szCs w:val="18"/>
        </w:rPr>
      </w:pPr>
      <w:r w:rsidRPr="00913638"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F7DC84" wp14:editId="31F7DC85">
                <wp:simplePos x="0" y="0"/>
                <wp:positionH relativeFrom="column">
                  <wp:posOffset>2916534</wp:posOffset>
                </wp:positionH>
                <wp:positionV relativeFrom="paragraph">
                  <wp:posOffset>-17111</wp:posOffset>
                </wp:positionV>
                <wp:extent cx="4516790" cy="67290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90" cy="672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DC8F" w14:textId="77777777" w:rsidR="00913638" w:rsidRPr="00913638" w:rsidRDefault="00913638" w:rsidP="00913638">
                            <w:pPr>
                              <w:pStyle w:val="Time"/>
                              <w:rPr>
                                <w:rStyle w:val="IntenseReference"/>
                                <w:color w:val="7030A0"/>
                                <w:sz w:val="36"/>
                              </w:rPr>
                            </w:pPr>
                            <w:r w:rsidRPr="00913638">
                              <w:rPr>
                                <w:rStyle w:val="IntenseReference"/>
                                <w:color w:val="7030A0"/>
                                <w:sz w:val="36"/>
                              </w:rPr>
                              <w:t>WCU</w:t>
                            </w:r>
                          </w:p>
                          <w:p w14:paraId="31F7DC90" w14:textId="77777777" w:rsidR="00913638" w:rsidRPr="00913638" w:rsidRDefault="00913638" w:rsidP="00913638">
                            <w:pPr>
                              <w:pStyle w:val="Time"/>
                              <w:rPr>
                                <w:rStyle w:val="IntenseReference"/>
                                <w:color w:val="7030A0"/>
                                <w:sz w:val="32"/>
                              </w:rPr>
                            </w:pPr>
                            <w:r w:rsidRPr="00913638">
                              <w:rPr>
                                <w:rStyle w:val="IntenseReference"/>
                                <w:color w:val="7030A0"/>
                                <w:sz w:val="32"/>
                              </w:rPr>
                              <w:t>Approved General Education – Fall 2019 and Later</w:t>
                            </w:r>
                          </w:p>
                          <w:p w14:paraId="31F7DC91" w14:textId="77777777" w:rsidR="00913638" w:rsidRDefault="009136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D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5pt;margin-top:-1.35pt;width:355.65pt;height:5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" stroked="f">
                <v:textbox>
                  <w:txbxContent>
                    <w:p w14:paraId="31F7DC8F" w14:textId="77777777" w:rsidR="00913638" w:rsidRPr="00913638" w:rsidRDefault="00913638" w:rsidP="00913638">
                      <w:pPr>
                        <w:pStyle w:val="Time"/>
                        <w:rPr>
                          <w:rStyle w:val="IntenseReference"/>
                          <w:color w:val="7030A0"/>
                          <w:sz w:val="36"/>
                        </w:rPr>
                      </w:pPr>
                      <w:r w:rsidRPr="00913638">
                        <w:rPr>
                          <w:rStyle w:val="IntenseReference"/>
                          <w:color w:val="7030A0"/>
                          <w:sz w:val="36"/>
                        </w:rPr>
                        <w:t>WCU</w:t>
                      </w:r>
                    </w:p>
                    <w:p w14:paraId="31F7DC90" w14:textId="77777777" w:rsidR="00913638" w:rsidRPr="00913638" w:rsidRDefault="00913638" w:rsidP="00913638">
                      <w:pPr>
                        <w:pStyle w:val="Time"/>
                        <w:rPr>
                          <w:rStyle w:val="IntenseReference"/>
                          <w:color w:val="7030A0"/>
                          <w:sz w:val="32"/>
                        </w:rPr>
                      </w:pPr>
                      <w:r w:rsidRPr="00913638">
                        <w:rPr>
                          <w:rStyle w:val="IntenseReference"/>
                          <w:color w:val="7030A0"/>
                          <w:sz w:val="32"/>
                        </w:rPr>
                        <w:t>Approved General Education – Fall 2019 and Later</w:t>
                      </w:r>
                    </w:p>
                    <w:p w14:paraId="31F7DC91" w14:textId="77777777" w:rsidR="00913638" w:rsidRDefault="00913638"/>
                  </w:txbxContent>
                </v:textbox>
              </v:shape>
            </w:pict>
          </mc:Fallback>
        </mc:AlternateContent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  <w:r w:rsidR="00DF1195" w:rsidRPr="00130521">
        <w:rPr>
          <w:szCs w:val="18"/>
        </w:rPr>
        <w:tab/>
      </w:r>
    </w:p>
    <w:p w14:paraId="31F7DB88" w14:textId="77777777" w:rsidR="005B624C" w:rsidRPr="00130521" w:rsidRDefault="005B624C" w:rsidP="00DF1195">
      <w:pPr>
        <w:rPr>
          <w:szCs w:val="18"/>
        </w:rPr>
      </w:pPr>
    </w:p>
    <w:p w14:paraId="31F7DB89" w14:textId="77777777" w:rsidR="00DF1195" w:rsidRDefault="00DF1195" w:rsidP="00DF1195">
      <w:pPr>
        <w:rPr>
          <w:szCs w:val="18"/>
        </w:rPr>
      </w:pPr>
    </w:p>
    <w:tbl>
      <w:tblPr>
        <w:tblStyle w:val="TableGrid"/>
        <w:tblW w:w="5726" w:type="dxa"/>
        <w:tblInd w:w="-95" w:type="dxa"/>
        <w:tblLook w:val="04A0" w:firstRow="1" w:lastRow="0" w:firstColumn="1" w:lastColumn="0" w:noHBand="0" w:noVBand="1"/>
      </w:tblPr>
      <w:tblGrid>
        <w:gridCol w:w="4148"/>
        <w:gridCol w:w="856"/>
        <w:gridCol w:w="722"/>
      </w:tblGrid>
      <w:tr w:rsidR="00130521" w:rsidRPr="00130521" w14:paraId="31F7DB8C" w14:textId="77777777" w:rsidTr="00F262B1">
        <w:tc>
          <w:tcPr>
            <w:tcW w:w="5726" w:type="dxa"/>
            <w:gridSpan w:val="3"/>
            <w:shd w:val="clear" w:color="auto" w:fill="D9D9D9" w:themeFill="background1" w:themeFillShade="D9"/>
          </w:tcPr>
          <w:p w14:paraId="31F7DB8A" w14:textId="77777777" w:rsidR="00130521" w:rsidRPr="00130521" w:rsidRDefault="00130521" w:rsidP="00387A7B">
            <w:pPr>
              <w:jc w:val="center"/>
              <w:rPr>
                <w:rFonts w:ascii="Calibri" w:hAnsi="Calibri" w:cs="Calibri"/>
                <w:sz w:val="24"/>
                <w:szCs w:val="18"/>
              </w:rPr>
            </w:pPr>
            <w:r w:rsidRPr="00130521">
              <w:rPr>
                <w:rFonts w:ascii="Calibri" w:hAnsi="Calibri" w:cs="Calibri"/>
                <w:sz w:val="24"/>
                <w:szCs w:val="18"/>
              </w:rPr>
              <w:t>Science Distributive</w:t>
            </w:r>
          </w:p>
          <w:p w14:paraId="31F7DB8B" w14:textId="77777777" w:rsidR="00130521" w:rsidRPr="00130521" w:rsidRDefault="00130521" w:rsidP="00DA0263">
            <w:pPr>
              <w:jc w:val="center"/>
              <w:rPr>
                <w:szCs w:val="18"/>
              </w:rPr>
            </w:pPr>
            <w:r w:rsidRPr="00130521">
              <w:rPr>
                <w:rFonts w:ascii="Calibri" w:hAnsi="Calibri" w:cs="Calibri"/>
                <w:szCs w:val="18"/>
              </w:rPr>
              <w:t>6 cr</w:t>
            </w:r>
            <w:r w:rsidR="00DA0263">
              <w:rPr>
                <w:rFonts w:ascii="Calibri" w:hAnsi="Calibri" w:cs="Calibri"/>
                <w:szCs w:val="18"/>
              </w:rPr>
              <w:t>edits</w:t>
            </w:r>
            <w:r w:rsidRPr="00130521">
              <w:rPr>
                <w:rFonts w:ascii="Calibri" w:hAnsi="Calibri" w:cs="Calibri"/>
                <w:szCs w:val="18"/>
              </w:rPr>
              <w:t xml:space="preserve">, two different prefixes </w:t>
            </w:r>
            <w:r w:rsidRPr="00130521">
              <w:rPr>
                <w:rFonts w:ascii="Calibri" w:hAnsi="Calibri" w:cs="Calibri"/>
                <w:szCs w:val="18"/>
                <w:vertAlign w:val="superscript"/>
              </w:rPr>
              <w:t>2</w:t>
            </w:r>
          </w:p>
        </w:tc>
      </w:tr>
      <w:tr w:rsidR="0014009A" w:rsidRPr="00130521" w14:paraId="31F7DB90" w14:textId="77777777" w:rsidTr="00F262B1">
        <w:tc>
          <w:tcPr>
            <w:tcW w:w="4148" w:type="dxa"/>
          </w:tcPr>
          <w:p w14:paraId="31F7DB8D" w14:textId="77777777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856" w:type="dxa"/>
          </w:tcPr>
          <w:p w14:paraId="31F7DB8E" w14:textId="77777777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722" w:type="dxa"/>
          </w:tcPr>
          <w:p w14:paraId="31F7DB8F" w14:textId="77777777" w:rsidR="0014009A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130521" w:rsidRPr="00130521" w14:paraId="31F7DB98" w14:textId="77777777" w:rsidTr="00F262B1">
        <w:tc>
          <w:tcPr>
            <w:tcW w:w="4148" w:type="dxa"/>
          </w:tcPr>
          <w:p w14:paraId="31F7DB91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BIO 100, 110, 199</w:t>
            </w:r>
          </w:p>
        </w:tc>
        <w:tc>
          <w:tcPr>
            <w:tcW w:w="1578" w:type="dxa"/>
            <w:gridSpan w:val="2"/>
            <w:vMerge w:val="restart"/>
          </w:tcPr>
          <w:p w14:paraId="31F7DB92" w14:textId="77777777" w:rsidR="00337745" w:rsidRDefault="00337745" w:rsidP="0014009A">
            <w:pPr>
              <w:rPr>
                <w:szCs w:val="18"/>
              </w:rPr>
            </w:pPr>
          </w:p>
          <w:p w14:paraId="31F7DB93" w14:textId="77777777" w:rsidR="0014009A" w:rsidRPr="00337745" w:rsidRDefault="0014009A" w:rsidP="0014009A">
            <w:pPr>
              <w:rPr>
                <w:szCs w:val="18"/>
              </w:rPr>
            </w:pPr>
            <w:r w:rsidRPr="00337745">
              <w:rPr>
                <w:szCs w:val="18"/>
              </w:rPr>
              <w:t>____</w:t>
            </w:r>
            <w:r w:rsidR="00337745" w:rsidRPr="00337745">
              <w:rPr>
                <w:szCs w:val="18"/>
              </w:rPr>
              <w:t>___  _______</w:t>
            </w:r>
          </w:p>
          <w:p w14:paraId="31F7DB94" w14:textId="77777777" w:rsidR="0014009A" w:rsidRPr="00130521" w:rsidRDefault="0014009A" w:rsidP="0014009A">
            <w:pPr>
              <w:rPr>
                <w:szCs w:val="18"/>
              </w:rPr>
            </w:pPr>
          </w:p>
          <w:p w14:paraId="31F7DB95" w14:textId="77777777" w:rsidR="00337745" w:rsidRDefault="00337745" w:rsidP="00337745">
            <w:pPr>
              <w:rPr>
                <w:szCs w:val="18"/>
              </w:rPr>
            </w:pPr>
          </w:p>
          <w:p w14:paraId="31F7DB96" w14:textId="77777777" w:rsidR="00337745" w:rsidRPr="00337745" w:rsidRDefault="00F262B1" w:rsidP="00337745">
            <w:pPr>
              <w:rPr>
                <w:szCs w:val="18"/>
              </w:rPr>
            </w:pPr>
            <w:r>
              <w:rPr>
                <w:szCs w:val="18"/>
              </w:rPr>
              <w:t xml:space="preserve">_______  </w:t>
            </w:r>
            <w:r w:rsidR="00337745" w:rsidRPr="00337745">
              <w:rPr>
                <w:szCs w:val="18"/>
              </w:rPr>
              <w:t>_______</w:t>
            </w:r>
          </w:p>
          <w:p w14:paraId="31F7DB97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9B" w14:textId="77777777" w:rsidTr="00F262B1">
        <w:tc>
          <w:tcPr>
            <w:tcW w:w="4148" w:type="dxa"/>
          </w:tcPr>
          <w:p w14:paraId="31F7DB99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CHE 100, 103, 107, 160, 199</w:t>
            </w:r>
          </w:p>
        </w:tc>
        <w:tc>
          <w:tcPr>
            <w:tcW w:w="1578" w:type="dxa"/>
            <w:gridSpan w:val="2"/>
            <w:vMerge/>
          </w:tcPr>
          <w:p w14:paraId="31F7DB9A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9E" w14:textId="77777777" w:rsidTr="00F262B1">
        <w:tc>
          <w:tcPr>
            <w:tcW w:w="4148" w:type="dxa"/>
          </w:tcPr>
          <w:p w14:paraId="31F7DB9C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CSC 110, 112, 115, 141 199</w:t>
            </w:r>
          </w:p>
        </w:tc>
        <w:tc>
          <w:tcPr>
            <w:tcW w:w="1578" w:type="dxa"/>
            <w:gridSpan w:val="2"/>
            <w:vMerge/>
          </w:tcPr>
          <w:p w14:paraId="31F7DB9D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A1" w14:textId="77777777" w:rsidTr="00F262B1">
        <w:tc>
          <w:tcPr>
            <w:tcW w:w="4148" w:type="dxa"/>
          </w:tcPr>
          <w:p w14:paraId="31F7DB9F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 xml:space="preserve">ESS 101, 111, 112, 130, 170, 199 </w:t>
            </w:r>
          </w:p>
        </w:tc>
        <w:tc>
          <w:tcPr>
            <w:tcW w:w="1578" w:type="dxa"/>
            <w:gridSpan w:val="2"/>
            <w:vMerge/>
          </w:tcPr>
          <w:p w14:paraId="31F7DBA0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A4" w14:textId="77777777" w:rsidTr="00F262B1">
        <w:tc>
          <w:tcPr>
            <w:tcW w:w="4148" w:type="dxa"/>
          </w:tcPr>
          <w:p w14:paraId="31F7DBA2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GEO 104</w:t>
            </w:r>
          </w:p>
        </w:tc>
        <w:tc>
          <w:tcPr>
            <w:tcW w:w="1578" w:type="dxa"/>
            <w:gridSpan w:val="2"/>
            <w:vMerge/>
          </w:tcPr>
          <w:p w14:paraId="31F7DBA3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A7" w14:textId="77777777" w:rsidTr="00F262B1">
        <w:tc>
          <w:tcPr>
            <w:tcW w:w="4148" w:type="dxa"/>
          </w:tcPr>
          <w:p w14:paraId="31F7DBA5" w14:textId="77777777" w:rsidR="00130521" w:rsidRPr="00335DDE" w:rsidRDefault="00130521" w:rsidP="00387A7B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>NTD 303</w:t>
            </w:r>
          </w:p>
        </w:tc>
        <w:tc>
          <w:tcPr>
            <w:tcW w:w="1578" w:type="dxa"/>
            <w:gridSpan w:val="2"/>
            <w:vMerge/>
          </w:tcPr>
          <w:p w14:paraId="31F7DBA6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  <w:tr w:rsidR="00130521" w:rsidRPr="00130521" w14:paraId="31F7DBAA" w14:textId="77777777" w:rsidTr="00F262B1">
        <w:tc>
          <w:tcPr>
            <w:tcW w:w="4148" w:type="dxa"/>
          </w:tcPr>
          <w:p w14:paraId="31F7DBA8" w14:textId="77777777" w:rsidR="00130521" w:rsidRPr="00335DDE" w:rsidRDefault="00130521" w:rsidP="004207D9">
            <w:pPr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</w:pPr>
            <w:r w:rsidRPr="00335DDE">
              <w:rPr>
                <w:rStyle w:val="normaltextrun"/>
                <w:rFonts w:ascii="Calibri" w:eastAsia="Times New Roman" w:hAnsi="Calibri" w:cs="Segoe UI"/>
                <w:sz w:val="20"/>
              </w:rPr>
              <w:t>PHY 100, 105, 123, 125, 130, 140, 170,</w:t>
            </w:r>
            <w:r w:rsidR="004207D9">
              <w:rPr>
                <w:rStyle w:val="normaltextrun"/>
                <w:rFonts w:ascii="Calibri" w:eastAsia="Times New Roman" w:hAnsi="Calibri" w:cs="Segoe UI"/>
                <w:sz w:val="20"/>
              </w:rPr>
              <w:t xml:space="preserve"> </w:t>
            </w:r>
            <w:r w:rsidRPr="00335DDE">
              <w:rPr>
                <w:rStyle w:val="normaltextrun"/>
                <w:rFonts w:ascii="Calibri" w:eastAsia="Times New Roman" w:hAnsi="Calibri" w:cs="Segoe UI"/>
                <w:sz w:val="20"/>
              </w:rPr>
              <w:t>180</w:t>
            </w:r>
            <w:r w:rsidRPr="00335DDE">
              <w:rPr>
                <w:rStyle w:val="normaltextrun"/>
                <w:rFonts w:ascii="Calibri" w:eastAsia="Times New Roman" w:hAnsi="Calibri" w:cs="Segoe UI"/>
                <w:sz w:val="20"/>
                <w:szCs w:val="20"/>
              </w:rPr>
              <w:t xml:space="preserve">, 199 </w:t>
            </w:r>
          </w:p>
        </w:tc>
        <w:tc>
          <w:tcPr>
            <w:tcW w:w="1578" w:type="dxa"/>
            <w:gridSpan w:val="2"/>
            <w:vMerge/>
          </w:tcPr>
          <w:p w14:paraId="31F7DBA9" w14:textId="77777777" w:rsidR="00130521" w:rsidRPr="00130521" w:rsidRDefault="00130521" w:rsidP="00387A7B">
            <w:pPr>
              <w:rPr>
                <w:szCs w:val="18"/>
              </w:rPr>
            </w:pPr>
          </w:p>
        </w:tc>
      </w:tr>
    </w:tbl>
    <w:p w14:paraId="31F7DBAB" w14:textId="77777777" w:rsidR="00130521" w:rsidRPr="00130521" w:rsidRDefault="00130521" w:rsidP="00DF1195">
      <w:pPr>
        <w:rPr>
          <w:szCs w:val="18"/>
        </w:rPr>
      </w:pPr>
    </w:p>
    <w:tbl>
      <w:tblPr>
        <w:tblStyle w:val="TableGrid"/>
        <w:tblW w:w="5760" w:type="dxa"/>
        <w:tblInd w:w="-95" w:type="dxa"/>
        <w:tblLook w:val="04A0" w:firstRow="1" w:lastRow="0" w:firstColumn="1" w:lastColumn="0" w:noHBand="0" w:noVBand="1"/>
      </w:tblPr>
      <w:tblGrid>
        <w:gridCol w:w="4140"/>
        <w:gridCol w:w="810"/>
        <w:gridCol w:w="810"/>
      </w:tblGrid>
      <w:tr w:rsidR="00CB53F4" w:rsidRPr="00130521" w14:paraId="31F7DBAE" w14:textId="77777777" w:rsidTr="00F262B1">
        <w:trPr>
          <w:trHeight w:val="557"/>
        </w:trPr>
        <w:tc>
          <w:tcPr>
            <w:tcW w:w="5760" w:type="dxa"/>
            <w:gridSpan w:val="3"/>
            <w:shd w:val="clear" w:color="auto" w:fill="D9D9D9" w:themeFill="background1" w:themeFillShade="D9"/>
          </w:tcPr>
          <w:p w14:paraId="31F7DBAC" w14:textId="77777777" w:rsidR="00CB53F4" w:rsidRPr="00130521" w:rsidRDefault="00CB53F4" w:rsidP="00CB53F4">
            <w:pPr>
              <w:jc w:val="center"/>
              <w:rPr>
                <w:sz w:val="24"/>
                <w:szCs w:val="18"/>
              </w:rPr>
            </w:pPr>
            <w:r w:rsidRPr="00130521">
              <w:rPr>
                <w:sz w:val="24"/>
                <w:szCs w:val="18"/>
              </w:rPr>
              <w:t>Behavioral and Social Science Distributive</w:t>
            </w:r>
          </w:p>
          <w:p w14:paraId="31F7DBAD" w14:textId="77777777" w:rsidR="00CB53F4" w:rsidRPr="00130521" w:rsidRDefault="00CB53F4" w:rsidP="00CB53F4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 xml:space="preserve">6 credits, two different </w:t>
            </w:r>
            <w:r w:rsidRPr="00130521">
              <w:rPr>
                <w:rFonts w:cs="Calibri"/>
                <w:szCs w:val="18"/>
              </w:rPr>
              <w:t xml:space="preserve">prefixes </w:t>
            </w:r>
            <w:r w:rsidRPr="00130521">
              <w:rPr>
                <w:rFonts w:cs="Calibri"/>
                <w:szCs w:val="18"/>
                <w:vertAlign w:val="superscript"/>
              </w:rPr>
              <w:t>2</w:t>
            </w:r>
          </w:p>
        </w:tc>
      </w:tr>
      <w:tr w:rsidR="001D64E8" w:rsidRPr="00130521" w14:paraId="31F7DBB2" w14:textId="77777777" w:rsidTr="0024436D">
        <w:trPr>
          <w:trHeight w:val="248"/>
        </w:trPr>
        <w:tc>
          <w:tcPr>
            <w:tcW w:w="4140" w:type="dxa"/>
          </w:tcPr>
          <w:p w14:paraId="31F7DBAF" w14:textId="77777777" w:rsidR="001D64E8" w:rsidRPr="00CF709D" w:rsidRDefault="001D64E8" w:rsidP="001D64E8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810" w:type="dxa"/>
          </w:tcPr>
          <w:p w14:paraId="31F7DBB0" w14:textId="77777777" w:rsidR="001D64E8" w:rsidRPr="00CF709D" w:rsidRDefault="001D64E8" w:rsidP="001D64E8">
            <w:pPr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810" w:type="dxa"/>
          </w:tcPr>
          <w:p w14:paraId="31F7DBB1" w14:textId="77777777" w:rsidR="001D64E8" w:rsidRPr="00CF709D" w:rsidRDefault="001D64E8" w:rsidP="001D64E8">
            <w:pPr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FD15C2" w:rsidRPr="00130521" w14:paraId="31F7DBBA" w14:textId="77777777" w:rsidTr="00F262B1">
        <w:trPr>
          <w:trHeight w:val="248"/>
        </w:trPr>
        <w:tc>
          <w:tcPr>
            <w:tcW w:w="4140" w:type="dxa"/>
          </w:tcPr>
          <w:p w14:paraId="31F7DBB3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ANT 101, 102, 103, 199</w:t>
            </w:r>
          </w:p>
        </w:tc>
        <w:tc>
          <w:tcPr>
            <w:tcW w:w="1620" w:type="dxa"/>
            <w:gridSpan w:val="2"/>
            <w:vMerge w:val="restart"/>
          </w:tcPr>
          <w:p w14:paraId="31F7DBB4" w14:textId="77777777" w:rsidR="00FD15C2" w:rsidRDefault="00FD15C2" w:rsidP="00FD15C2">
            <w:pPr>
              <w:rPr>
                <w:szCs w:val="18"/>
              </w:rPr>
            </w:pPr>
          </w:p>
          <w:p w14:paraId="31F7DBB5" w14:textId="77777777" w:rsidR="00FD15C2" w:rsidRPr="00337745" w:rsidRDefault="00FD15C2" w:rsidP="00FD15C2">
            <w:pPr>
              <w:rPr>
                <w:szCs w:val="18"/>
              </w:rPr>
            </w:pPr>
            <w:r w:rsidRPr="00337745">
              <w:rPr>
                <w:szCs w:val="18"/>
              </w:rPr>
              <w:t>_______  _______</w:t>
            </w:r>
          </w:p>
          <w:p w14:paraId="31F7DBB6" w14:textId="77777777" w:rsidR="00FD15C2" w:rsidRPr="00130521" w:rsidRDefault="00FD15C2" w:rsidP="00FD15C2">
            <w:pPr>
              <w:rPr>
                <w:szCs w:val="18"/>
              </w:rPr>
            </w:pPr>
          </w:p>
          <w:p w14:paraId="31F7DBB7" w14:textId="77777777" w:rsidR="00FD15C2" w:rsidRDefault="00FD15C2" w:rsidP="00FD15C2">
            <w:pPr>
              <w:rPr>
                <w:szCs w:val="18"/>
              </w:rPr>
            </w:pPr>
          </w:p>
          <w:p w14:paraId="31F7DBB8" w14:textId="77777777" w:rsidR="00FD15C2" w:rsidRPr="00337745" w:rsidRDefault="00FD15C2" w:rsidP="00FD15C2">
            <w:pPr>
              <w:rPr>
                <w:szCs w:val="18"/>
              </w:rPr>
            </w:pPr>
            <w:r>
              <w:rPr>
                <w:szCs w:val="18"/>
              </w:rPr>
              <w:t xml:space="preserve">_______  </w:t>
            </w:r>
            <w:r w:rsidRPr="00337745">
              <w:rPr>
                <w:szCs w:val="18"/>
              </w:rPr>
              <w:t>_______</w:t>
            </w:r>
          </w:p>
          <w:p w14:paraId="31F7DBB9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  <w:tr w:rsidR="00FD15C2" w:rsidRPr="00130521" w14:paraId="31F7DBBD" w14:textId="77777777" w:rsidTr="00F262B1">
        <w:trPr>
          <w:trHeight w:val="248"/>
        </w:trPr>
        <w:tc>
          <w:tcPr>
            <w:tcW w:w="4140" w:type="dxa"/>
          </w:tcPr>
          <w:p w14:paraId="31F7DBBB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ECO 111, 112, 200, 199</w:t>
            </w:r>
          </w:p>
        </w:tc>
        <w:tc>
          <w:tcPr>
            <w:tcW w:w="1620" w:type="dxa"/>
            <w:gridSpan w:val="2"/>
            <w:vMerge/>
          </w:tcPr>
          <w:p w14:paraId="31F7DBBC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  <w:tr w:rsidR="00FD15C2" w:rsidRPr="00130521" w14:paraId="31F7DBC0" w14:textId="77777777" w:rsidTr="00F262B1">
        <w:trPr>
          <w:trHeight w:val="248"/>
        </w:trPr>
        <w:tc>
          <w:tcPr>
            <w:tcW w:w="4140" w:type="dxa"/>
          </w:tcPr>
          <w:p w14:paraId="31F7DBBE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rStyle w:val="normaltextrun"/>
                <w:rFonts w:eastAsia="Times New Roman" w:cs="Segoe UI"/>
                <w:sz w:val="20"/>
                <w:szCs w:val="18"/>
              </w:rPr>
              <w:t>GEO 101, 103, 200, 205, 214, 230, 199</w:t>
            </w:r>
          </w:p>
        </w:tc>
        <w:tc>
          <w:tcPr>
            <w:tcW w:w="1620" w:type="dxa"/>
            <w:gridSpan w:val="2"/>
            <w:vMerge/>
          </w:tcPr>
          <w:p w14:paraId="31F7DBBF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  <w:tr w:rsidR="00FD15C2" w:rsidRPr="00130521" w14:paraId="31F7DBC3" w14:textId="77777777" w:rsidTr="00F262B1">
        <w:trPr>
          <w:trHeight w:val="248"/>
        </w:trPr>
        <w:tc>
          <w:tcPr>
            <w:tcW w:w="4140" w:type="dxa"/>
          </w:tcPr>
          <w:p w14:paraId="31F7DBC1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PSC 100, PSC 101 (J), 213, 199</w:t>
            </w:r>
          </w:p>
        </w:tc>
        <w:tc>
          <w:tcPr>
            <w:tcW w:w="1620" w:type="dxa"/>
            <w:gridSpan w:val="2"/>
            <w:vMerge/>
          </w:tcPr>
          <w:p w14:paraId="31F7DBC2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  <w:tr w:rsidR="00FD15C2" w:rsidRPr="00130521" w14:paraId="31F7DBC6" w14:textId="77777777" w:rsidTr="00F262B1">
        <w:trPr>
          <w:trHeight w:val="248"/>
        </w:trPr>
        <w:tc>
          <w:tcPr>
            <w:tcW w:w="4140" w:type="dxa"/>
          </w:tcPr>
          <w:p w14:paraId="31F7DBC4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PSY 100, 199</w:t>
            </w:r>
          </w:p>
        </w:tc>
        <w:tc>
          <w:tcPr>
            <w:tcW w:w="1620" w:type="dxa"/>
            <w:gridSpan w:val="2"/>
            <w:vMerge/>
          </w:tcPr>
          <w:p w14:paraId="31F7DBC5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  <w:tr w:rsidR="00FD15C2" w:rsidRPr="00130521" w14:paraId="31F7DBC9" w14:textId="77777777" w:rsidTr="00F262B1">
        <w:trPr>
          <w:trHeight w:val="248"/>
        </w:trPr>
        <w:tc>
          <w:tcPr>
            <w:tcW w:w="4140" w:type="dxa"/>
          </w:tcPr>
          <w:p w14:paraId="31F7DBC7" w14:textId="77777777" w:rsidR="00FD15C2" w:rsidRPr="00335DDE" w:rsidRDefault="00FD15C2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SOC 200, 240, 245, 199</w:t>
            </w:r>
          </w:p>
        </w:tc>
        <w:tc>
          <w:tcPr>
            <w:tcW w:w="1620" w:type="dxa"/>
            <w:gridSpan w:val="2"/>
            <w:vMerge/>
          </w:tcPr>
          <w:p w14:paraId="31F7DBC8" w14:textId="77777777" w:rsidR="00FD15C2" w:rsidRPr="00130521" w:rsidRDefault="00FD15C2" w:rsidP="001D64E8">
            <w:pPr>
              <w:rPr>
                <w:szCs w:val="18"/>
              </w:rPr>
            </w:pPr>
          </w:p>
        </w:tc>
      </w:tr>
    </w:tbl>
    <w:p w14:paraId="31F7DBCA" w14:textId="77777777" w:rsidR="00130521" w:rsidRDefault="00130521" w:rsidP="004207D9">
      <w:pPr>
        <w:spacing w:after="0"/>
        <w:rPr>
          <w:szCs w:val="18"/>
        </w:rPr>
      </w:pPr>
    </w:p>
    <w:p w14:paraId="31F7DBCB" w14:textId="77777777" w:rsidR="00DA0263" w:rsidRDefault="00DA0263" w:rsidP="004207D9">
      <w:pPr>
        <w:spacing w:after="0"/>
        <w:rPr>
          <w:szCs w:val="18"/>
        </w:rPr>
      </w:pPr>
    </w:p>
    <w:tbl>
      <w:tblPr>
        <w:tblStyle w:val="TableGrid"/>
        <w:tblW w:w="5760" w:type="dxa"/>
        <w:tblInd w:w="-95" w:type="dxa"/>
        <w:tblLook w:val="04A0" w:firstRow="1" w:lastRow="0" w:firstColumn="1" w:lastColumn="0" w:noHBand="0" w:noVBand="1"/>
      </w:tblPr>
      <w:tblGrid>
        <w:gridCol w:w="4140"/>
        <w:gridCol w:w="810"/>
        <w:gridCol w:w="810"/>
      </w:tblGrid>
      <w:tr w:rsidR="00130521" w:rsidRPr="00130521" w14:paraId="31F7DBCE" w14:textId="77777777" w:rsidTr="00F262B1">
        <w:trPr>
          <w:trHeight w:val="248"/>
        </w:trPr>
        <w:tc>
          <w:tcPr>
            <w:tcW w:w="5760" w:type="dxa"/>
            <w:gridSpan w:val="3"/>
            <w:shd w:val="clear" w:color="auto" w:fill="D9D9D9" w:themeFill="background1" w:themeFillShade="D9"/>
          </w:tcPr>
          <w:p w14:paraId="31F7DBCC" w14:textId="77777777" w:rsidR="00130521" w:rsidRPr="00130521" w:rsidRDefault="005D0820" w:rsidP="0013052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Arts Distributive</w:t>
            </w:r>
          </w:p>
          <w:p w14:paraId="31F7DBCD" w14:textId="77777777" w:rsidR="00130521" w:rsidRPr="00130521" w:rsidRDefault="00130521" w:rsidP="00130521">
            <w:pPr>
              <w:jc w:val="center"/>
              <w:rPr>
                <w:szCs w:val="18"/>
              </w:rPr>
            </w:pPr>
            <w:r w:rsidRPr="00130521">
              <w:rPr>
                <w:szCs w:val="18"/>
              </w:rPr>
              <w:t>3 Credits</w:t>
            </w:r>
            <w:r w:rsidR="005D0820">
              <w:rPr>
                <w:szCs w:val="18"/>
              </w:rPr>
              <w:t xml:space="preserve"> </w:t>
            </w:r>
            <w:r w:rsidR="005D0820"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2</w:t>
            </w:r>
          </w:p>
        </w:tc>
      </w:tr>
      <w:tr w:rsidR="00130521" w:rsidRPr="00130521" w14:paraId="31F7DBD2" w14:textId="77777777" w:rsidTr="00F262B1">
        <w:trPr>
          <w:trHeight w:val="248"/>
        </w:trPr>
        <w:tc>
          <w:tcPr>
            <w:tcW w:w="4140" w:type="dxa"/>
          </w:tcPr>
          <w:p w14:paraId="31F7DBCF" w14:textId="77777777" w:rsidR="00130521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 Courses</w:t>
            </w:r>
          </w:p>
        </w:tc>
        <w:tc>
          <w:tcPr>
            <w:tcW w:w="810" w:type="dxa"/>
          </w:tcPr>
          <w:p w14:paraId="31F7DBD0" w14:textId="77777777" w:rsidR="00130521" w:rsidRPr="00CF709D" w:rsidRDefault="0014009A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810" w:type="dxa"/>
          </w:tcPr>
          <w:p w14:paraId="31F7DBD1" w14:textId="77777777" w:rsidR="00130521" w:rsidRPr="00CF709D" w:rsidRDefault="00130521" w:rsidP="0014009A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913638" w:rsidRPr="00130521" w14:paraId="31F7DBDD" w14:textId="77777777" w:rsidTr="00F262B1">
        <w:trPr>
          <w:trHeight w:val="248"/>
        </w:trPr>
        <w:tc>
          <w:tcPr>
            <w:tcW w:w="4140" w:type="dxa"/>
          </w:tcPr>
          <w:p w14:paraId="31F7DBD3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AMF 251</w:t>
            </w:r>
          </w:p>
        </w:tc>
        <w:tc>
          <w:tcPr>
            <w:tcW w:w="1620" w:type="dxa"/>
            <w:gridSpan w:val="2"/>
            <w:vMerge w:val="restart"/>
          </w:tcPr>
          <w:p w14:paraId="31F7DBD4" w14:textId="77777777" w:rsidR="00913638" w:rsidRPr="00130521" w:rsidRDefault="00913638" w:rsidP="00130521">
            <w:pPr>
              <w:rPr>
                <w:szCs w:val="18"/>
              </w:rPr>
            </w:pPr>
          </w:p>
          <w:p w14:paraId="31F7DBD5" w14:textId="77777777" w:rsidR="00913638" w:rsidRPr="00130521" w:rsidRDefault="00913638" w:rsidP="00130521">
            <w:pPr>
              <w:rPr>
                <w:szCs w:val="18"/>
              </w:rPr>
            </w:pPr>
          </w:p>
          <w:p w14:paraId="31F7DBD6" w14:textId="77777777" w:rsidR="00913638" w:rsidRPr="00130521" w:rsidRDefault="00913638" w:rsidP="00130521">
            <w:pPr>
              <w:rPr>
                <w:szCs w:val="18"/>
              </w:rPr>
            </w:pPr>
          </w:p>
          <w:p w14:paraId="31F7DBD7" w14:textId="77777777" w:rsidR="00913638" w:rsidRPr="00130521" w:rsidRDefault="00913638" w:rsidP="00130521">
            <w:pPr>
              <w:rPr>
                <w:szCs w:val="18"/>
              </w:rPr>
            </w:pPr>
          </w:p>
          <w:p w14:paraId="31F7DBD8" w14:textId="77777777" w:rsidR="00913638" w:rsidRPr="00130521" w:rsidRDefault="00913638" w:rsidP="00130521">
            <w:pPr>
              <w:rPr>
                <w:szCs w:val="18"/>
              </w:rPr>
            </w:pPr>
          </w:p>
          <w:p w14:paraId="31F7DBD9" w14:textId="77777777" w:rsidR="00913638" w:rsidRDefault="00913638" w:rsidP="00130521">
            <w:pPr>
              <w:rPr>
                <w:szCs w:val="18"/>
              </w:rPr>
            </w:pPr>
          </w:p>
          <w:p w14:paraId="31F7DBDA" w14:textId="77777777" w:rsidR="00913638" w:rsidRDefault="00913638" w:rsidP="005D0820">
            <w:pPr>
              <w:rPr>
                <w:szCs w:val="18"/>
              </w:rPr>
            </w:pPr>
          </w:p>
          <w:p w14:paraId="31F7DBDB" w14:textId="77777777" w:rsidR="00335DDE" w:rsidRPr="00337745" w:rsidRDefault="00335DDE" w:rsidP="00335DDE">
            <w:pPr>
              <w:rPr>
                <w:szCs w:val="18"/>
              </w:rPr>
            </w:pPr>
            <w:r w:rsidRPr="00337745">
              <w:rPr>
                <w:szCs w:val="18"/>
              </w:rPr>
              <w:t xml:space="preserve">_______  </w:t>
            </w:r>
            <w:r w:rsidR="00CF709D">
              <w:rPr>
                <w:szCs w:val="18"/>
              </w:rPr>
              <w:t xml:space="preserve">  </w:t>
            </w:r>
            <w:r w:rsidR="00F262B1">
              <w:rPr>
                <w:szCs w:val="18"/>
              </w:rPr>
              <w:t xml:space="preserve"> </w:t>
            </w:r>
            <w:r w:rsidRPr="00337745">
              <w:rPr>
                <w:szCs w:val="18"/>
              </w:rPr>
              <w:t>______</w:t>
            </w:r>
          </w:p>
          <w:p w14:paraId="31F7DBDC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0" w14:textId="77777777" w:rsidTr="00F262B1">
        <w:trPr>
          <w:trHeight w:val="248"/>
        </w:trPr>
        <w:tc>
          <w:tcPr>
            <w:tcW w:w="4140" w:type="dxa"/>
          </w:tcPr>
          <w:p w14:paraId="31F7DBDE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ARH 101, 103, 104, 210 (W), 211 (W), 199</w:t>
            </w:r>
          </w:p>
        </w:tc>
        <w:tc>
          <w:tcPr>
            <w:tcW w:w="1620" w:type="dxa"/>
            <w:gridSpan w:val="2"/>
            <w:vMerge/>
          </w:tcPr>
          <w:p w14:paraId="31F7DBDF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3" w14:textId="77777777" w:rsidTr="00F262B1">
        <w:trPr>
          <w:trHeight w:val="248"/>
        </w:trPr>
        <w:tc>
          <w:tcPr>
            <w:tcW w:w="4140" w:type="dxa"/>
          </w:tcPr>
          <w:p w14:paraId="31F7DBE1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ART 106, 111, 113, 228, 231, 232, 199</w:t>
            </w:r>
          </w:p>
        </w:tc>
        <w:tc>
          <w:tcPr>
            <w:tcW w:w="1620" w:type="dxa"/>
            <w:gridSpan w:val="2"/>
            <w:vMerge/>
          </w:tcPr>
          <w:p w14:paraId="31F7DBE2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6" w14:textId="77777777" w:rsidTr="00F262B1">
        <w:trPr>
          <w:trHeight w:val="248"/>
        </w:trPr>
        <w:tc>
          <w:tcPr>
            <w:tcW w:w="4140" w:type="dxa"/>
          </w:tcPr>
          <w:p w14:paraId="31F7DBE4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DAN 132 – 138, 150, 210, 199</w:t>
            </w:r>
          </w:p>
        </w:tc>
        <w:tc>
          <w:tcPr>
            <w:tcW w:w="1620" w:type="dxa"/>
            <w:gridSpan w:val="2"/>
            <w:vMerge/>
          </w:tcPr>
          <w:p w14:paraId="31F7DBE5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9" w14:textId="77777777" w:rsidTr="00F262B1">
        <w:trPr>
          <w:trHeight w:val="248"/>
        </w:trPr>
        <w:tc>
          <w:tcPr>
            <w:tcW w:w="4140" w:type="dxa"/>
          </w:tcPr>
          <w:p w14:paraId="31F7DBE7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EGE/ GER 405 (W)</w:t>
            </w:r>
          </w:p>
        </w:tc>
        <w:tc>
          <w:tcPr>
            <w:tcW w:w="1620" w:type="dxa"/>
            <w:gridSpan w:val="2"/>
            <w:vMerge/>
          </w:tcPr>
          <w:p w14:paraId="31F7DBE8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C" w14:textId="77777777" w:rsidTr="00F262B1">
        <w:trPr>
          <w:trHeight w:val="248"/>
        </w:trPr>
        <w:tc>
          <w:tcPr>
            <w:tcW w:w="4140" w:type="dxa"/>
          </w:tcPr>
          <w:p w14:paraId="31F7DBEA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 xml:space="preserve">EIT 360                   </w:t>
            </w:r>
          </w:p>
        </w:tc>
        <w:tc>
          <w:tcPr>
            <w:tcW w:w="1620" w:type="dxa"/>
            <w:gridSpan w:val="2"/>
            <w:vMerge/>
          </w:tcPr>
          <w:p w14:paraId="31F7DBEB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EF" w14:textId="77777777" w:rsidTr="00F262B1">
        <w:trPr>
          <w:trHeight w:val="248"/>
        </w:trPr>
        <w:tc>
          <w:tcPr>
            <w:tcW w:w="4140" w:type="dxa"/>
          </w:tcPr>
          <w:p w14:paraId="31F7DBED" w14:textId="77777777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ESP 305 (J), 309</w:t>
            </w:r>
          </w:p>
        </w:tc>
        <w:tc>
          <w:tcPr>
            <w:tcW w:w="1620" w:type="dxa"/>
            <w:gridSpan w:val="2"/>
            <w:vMerge/>
          </w:tcPr>
          <w:p w14:paraId="31F7DBEE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F2" w14:textId="77777777" w:rsidTr="00F262B1">
        <w:trPr>
          <w:trHeight w:val="248"/>
        </w:trPr>
        <w:tc>
          <w:tcPr>
            <w:tcW w:w="4140" w:type="dxa"/>
          </w:tcPr>
          <w:p w14:paraId="31F7DBF0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FLM 200 (W), 199</w:t>
            </w:r>
          </w:p>
        </w:tc>
        <w:tc>
          <w:tcPr>
            <w:tcW w:w="1620" w:type="dxa"/>
            <w:gridSpan w:val="2"/>
            <w:vMerge/>
          </w:tcPr>
          <w:p w14:paraId="31F7DBF1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F5" w14:textId="77777777" w:rsidTr="00F262B1">
        <w:trPr>
          <w:trHeight w:val="248"/>
        </w:trPr>
        <w:tc>
          <w:tcPr>
            <w:tcW w:w="4140" w:type="dxa"/>
          </w:tcPr>
          <w:p w14:paraId="31F7DBF3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MDA 240</w:t>
            </w:r>
          </w:p>
        </w:tc>
        <w:tc>
          <w:tcPr>
            <w:tcW w:w="1620" w:type="dxa"/>
            <w:gridSpan w:val="2"/>
            <w:vMerge/>
          </w:tcPr>
          <w:p w14:paraId="31F7DBF4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F8" w14:textId="77777777" w:rsidTr="00F262B1">
        <w:trPr>
          <w:trHeight w:val="248"/>
        </w:trPr>
        <w:tc>
          <w:tcPr>
            <w:tcW w:w="4140" w:type="dxa"/>
          </w:tcPr>
          <w:p w14:paraId="31F7DBF6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MHL 121,</w:t>
            </w:r>
            <w:r w:rsidR="001D64E8">
              <w:rPr>
                <w:sz w:val="20"/>
                <w:szCs w:val="18"/>
              </w:rPr>
              <w:t xml:space="preserve"> 123,</w:t>
            </w:r>
            <w:r w:rsidRPr="00335DDE">
              <w:rPr>
                <w:sz w:val="20"/>
                <w:szCs w:val="18"/>
              </w:rPr>
              <w:t xml:space="preserve"> 125 (J), 210, 312, 325, 199</w:t>
            </w:r>
          </w:p>
        </w:tc>
        <w:tc>
          <w:tcPr>
            <w:tcW w:w="1620" w:type="dxa"/>
            <w:gridSpan w:val="2"/>
            <w:vMerge/>
          </w:tcPr>
          <w:p w14:paraId="31F7DBF7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FB" w14:textId="77777777" w:rsidTr="00F262B1">
        <w:trPr>
          <w:trHeight w:val="248"/>
        </w:trPr>
        <w:tc>
          <w:tcPr>
            <w:tcW w:w="4140" w:type="dxa"/>
          </w:tcPr>
          <w:p w14:paraId="31F7DBF9" w14:textId="77777777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 xml:space="preserve">MTC 110, 199         </w:t>
            </w:r>
          </w:p>
        </w:tc>
        <w:tc>
          <w:tcPr>
            <w:tcW w:w="1620" w:type="dxa"/>
            <w:gridSpan w:val="2"/>
            <w:vMerge/>
          </w:tcPr>
          <w:p w14:paraId="31F7DBFA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BFE" w14:textId="77777777" w:rsidTr="00F262B1">
        <w:trPr>
          <w:trHeight w:val="248"/>
        </w:trPr>
        <w:tc>
          <w:tcPr>
            <w:tcW w:w="4140" w:type="dxa"/>
          </w:tcPr>
          <w:p w14:paraId="31F7DBFC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MUS 199</w:t>
            </w:r>
          </w:p>
        </w:tc>
        <w:tc>
          <w:tcPr>
            <w:tcW w:w="1620" w:type="dxa"/>
            <w:gridSpan w:val="2"/>
            <w:vMerge/>
          </w:tcPr>
          <w:p w14:paraId="31F7DBFD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C01" w14:textId="77777777" w:rsidTr="00F262B1">
        <w:trPr>
          <w:trHeight w:val="248"/>
        </w:trPr>
        <w:tc>
          <w:tcPr>
            <w:tcW w:w="4140" w:type="dxa"/>
          </w:tcPr>
          <w:p w14:paraId="31F7DBFF" w14:textId="77777777" w:rsidR="00913638" w:rsidRPr="00335DDE" w:rsidRDefault="00913638" w:rsidP="00130521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SPA 313 (J)</w:t>
            </w:r>
          </w:p>
        </w:tc>
        <w:tc>
          <w:tcPr>
            <w:tcW w:w="1620" w:type="dxa"/>
            <w:gridSpan w:val="2"/>
            <w:vMerge/>
          </w:tcPr>
          <w:p w14:paraId="31F7DC00" w14:textId="77777777" w:rsidR="00913638" w:rsidRPr="00130521" w:rsidRDefault="00913638" w:rsidP="00130521">
            <w:pPr>
              <w:rPr>
                <w:szCs w:val="18"/>
              </w:rPr>
            </w:pPr>
          </w:p>
        </w:tc>
      </w:tr>
      <w:tr w:rsidR="00913638" w:rsidRPr="00130521" w14:paraId="31F7DC04" w14:textId="77777777" w:rsidTr="00F262B1">
        <w:trPr>
          <w:trHeight w:val="248"/>
        </w:trPr>
        <w:tc>
          <w:tcPr>
            <w:tcW w:w="4140" w:type="dxa"/>
          </w:tcPr>
          <w:p w14:paraId="31F7DC02" w14:textId="77777777" w:rsidR="00913638" w:rsidRPr="00335DDE" w:rsidRDefault="00913638" w:rsidP="0091363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THA 101, 103, 201, 212, 199</w:t>
            </w:r>
          </w:p>
        </w:tc>
        <w:tc>
          <w:tcPr>
            <w:tcW w:w="1620" w:type="dxa"/>
            <w:gridSpan w:val="2"/>
            <w:vMerge/>
          </w:tcPr>
          <w:p w14:paraId="31F7DC03" w14:textId="77777777" w:rsidR="00913638" w:rsidRPr="00130521" w:rsidRDefault="00913638" w:rsidP="00913638">
            <w:pPr>
              <w:rPr>
                <w:szCs w:val="18"/>
              </w:rPr>
            </w:pPr>
          </w:p>
        </w:tc>
      </w:tr>
    </w:tbl>
    <w:p w14:paraId="31F7DC05" w14:textId="77777777" w:rsidR="004207D9" w:rsidRDefault="004207D9" w:rsidP="00337745">
      <w:pPr>
        <w:spacing w:after="0" w:line="240" w:lineRule="auto"/>
        <w:textAlignment w:val="baseline"/>
        <w:rPr>
          <w:rFonts w:ascii="Calibri" w:eastAsia="Times New Roman" w:hAnsi="Calibri" w:cs="Times New Roman"/>
          <w:sz w:val="10"/>
          <w:szCs w:val="20"/>
        </w:rPr>
      </w:pPr>
    </w:p>
    <w:p w14:paraId="31F7DC06" w14:textId="77777777" w:rsidR="001D64E8" w:rsidRPr="001D64E8" w:rsidRDefault="00337745" w:rsidP="00337745">
      <w:pPr>
        <w:spacing w:after="0" w:line="240" w:lineRule="auto"/>
        <w:textAlignment w:val="baseline"/>
        <w:rPr>
          <w:rFonts w:ascii="Calibri" w:eastAsia="Times New Roman" w:hAnsi="Calibri" w:cs="Times New Roman"/>
          <w:sz w:val="10"/>
          <w:szCs w:val="20"/>
        </w:rPr>
      </w:pPr>
      <w:r w:rsidRPr="00337745">
        <w:rPr>
          <w:rFonts w:ascii="Calibri" w:eastAsia="Times New Roman" w:hAnsi="Calibri" w:cs="Times New Roman"/>
          <w:sz w:val="10"/>
          <w:szCs w:val="20"/>
        </w:rPr>
        <w:t xml:space="preserve">Revised </w:t>
      </w:r>
      <w:r w:rsidR="001D64E8">
        <w:rPr>
          <w:rFonts w:ascii="Calibri" w:eastAsia="Times New Roman" w:hAnsi="Calibri" w:cs="Times New Roman"/>
          <w:sz w:val="10"/>
          <w:szCs w:val="20"/>
        </w:rPr>
        <w:t>September 2019 – C. Lloyd</w:t>
      </w:r>
    </w:p>
    <w:p w14:paraId="31F7DC07" w14:textId="77777777" w:rsidR="00913638" w:rsidRDefault="00913638" w:rsidP="00913638">
      <w:pPr>
        <w:pStyle w:val="Time"/>
        <w:jc w:val="center"/>
        <w:rPr>
          <w:color w:val="auto"/>
          <w:sz w:val="18"/>
          <w:szCs w:val="18"/>
        </w:rPr>
      </w:pPr>
    </w:p>
    <w:p w14:paraId="31F7DC08" w14:textId="77777777" w:rsidR="00913638" w:rsidRDefault="00913638" w:rsidP="00913638">
      <w:pPr>
        <w:pStyle w:val="Time"/>
        <w:jc w:val="center"/>
        <w:rPr>
          <w:color w:val="auto"/>
          <w:sz w:val="18"/>
          <w:szCs w:val="18"/>
        </w:rPr>
      </w:pPr>
    </w:p>
    <w:p w14:paraId="31F7DC09" w14:textId="77777777" w:rsidR="005D0820" w:rsidRDefault="005D0820" w:rsidP="00130521">
      <w:pPr>
        <w:spacing w:after="0"/>
        <w:contextualSpacing/>
        <w:jc w:val="center"/>
        <w:rPr>
          <w:szCs w:val="18"/>
        </w:rPr>
      </w:pPr>
    </w:p>
    <w:p w14:paraId="31F7DC0A" w14:textId="77777777" w:rsidR="00913638" w:rsidRDefault="00913638" w:rsidP="00130521">
      <w:pPr>
        <w:spacing w:after="0"/>
        <w:contextualSpacing/>
        <w:jc w:val="center"/>
        <w:rPr>
          <w:szCs w:val="18"/>
        </w:rPr>
      </w:pPr>
    </w:p>
    <w:tbl>
      <w:tblPr>
        <w:tblStyle w:val="TableGrid"/>
        <w:tblpPr w:leftFromText="180" w:rightFromText="180" w:vertAnchor="text" w:horzAnchor="margin" w:tblpXSpec="right" w:tblpY="483"/>
        <w:tblW w:w="5685" w:type="dxa"/>
        <w:tblLook w:val="04A0" w:firstRow="1" w:lastRow="0" w:firstColumn="1" w:lastColumn="0" w:noHBand="0" w:noVBand="1"/>
      </w:tblPr>
      <w:tblGrid>
        <w:gridCol w:w="4045"/>
        <w:gridCol w:w="918"/>
        <w:gridCol w:w="722"/>
      </w:tblGrid>
      <w:tr w:rsidR="005D0820" w14:paraId="31F7DC0D" w14:textId="77777777" w:rsidTr="001D64E8">
        <w:trPr>
          <w:trHeight w:val="437"/>
        </w:trPr>
        <w:tc>
          <w:tcPr>
            <w:tcW w:w="5685" w:type="dxa"/>
            <w:gridSpan w:val="3"/>
            <w:shd w:val="clear" w:color="auto" w:fill="D9D9D9" w:themeFill="background1" w:themeFillShade="D9"/>
          </w:tcPr>
          <w:p w14:paraId="31F7DC0B" w14:textId="77777777" w:rsidR="005D0820" w:rsidRPr="00130521" w:rsidRDefault="005D0820" w:rsidP="001D64E8">
            <w:pPr>
              <w:jc w:val="center"/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Humanities </w:t>
            </w:r>
            <w:r w:rsidRPr="00130521">
              <w:rPr>
                <w:rFonts w:ascii="Calibri" w:hAnsi="Calibri" w:cs="Calibri"/>
                <w:sz w:val="24"/>
                <w:szCs w:val="18"/>
              </w:rPr>
              <w:t xml:space="preserve"> Distributive</w:t>
            </w:r>
          </w:p>
          <w:p w14:paraId="31F7DC0C" w14:textId="77777777" w:rsidR="005D0820" w:rsidRDefault="005D0820" w:rsidP="001D64E8">
            <w:pPr>
              <w:jc w:val="center"/>
              <w:rPr>
                <w:szCs w:val="18"/>
              </w:rPr>
            </w:pPr>
            <w:r w:rsidRPr="00130521">
              <w:rPr>
                <w:rFonts w:ascii="Calibri" w:hAnsi="Calibri" w:cs="Calibri"/>
                <w:szCs w:val="18"/>
              </w:rPr>
              <w:t>6 cr</w:t>
            </w:r>
            <w:r w:rsidR="00DA0263">
              <w:rPr>
                <w:rFonts w:ascii="Calibri" w:hAnsi="Calibri" w:cs="Calibri"/>
                <w:szCs w:val="18"/>
              </w:rPr>
              <w:t>edits</w:t>
            </w:r>
            <w:r w:rsidRPr="00130521">
              <w:rPr>
                <w:rFonts w:ascii="Calibri" w:hAnsi="Calibri" w:cs="Calibri"/>
                <w:szCs w:val="18"/>
              </w:rPr>
              <w:t xml:space="preserve">, two different prefixes </w:t>
            </w:r>
            <w:r w:rsidRPr="00130521">
              <w:rPr>
                <w:rFonts w:ascii="Calibri" w:hAnsi="Calibri" w:cs="Calibri"/>
                <w:szCs w:val="18"/>
                <w:vertAlign w:val="superscript"/>
              </w:rPr>
              <w:t>2</w:t>
            </w:r>
          </w:p>
        </w:tc>
      </w:tr>
      <w:tr w:rsidR="005D0820" w14:paraId="31F7DC11" w14:textId="77777777" w:rsidTr="001D64E8">
        <w:trPr>
          <w:trHeight w:val="199"/>
        </w:trPr>
        <w:tc>
          <w:tcPr>
            <w:tcW w:w="4045" w:type="dxa"/>
          </w:tcPr>
          <w:p w14:paraId="31F7DC0E" w14:textId="77777777" w:rsidR="005D0820" w:rsidRPr="00335DDE" w:rsidRDefault="0014009A" w:rsidP="001D64E8">
            <w:pPr>
              <w:jc w:val="center"/>
              <w:rPr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Approved</w:t>
            </w:r>
            <w:r w:rsidRPr="00335DDE">
              <w:rPr>
                <w:sz w:val="20"/>
                <w:szCs w:val="18"/>
              </w:rPr>
              <w:t xml:space="preserve"> </w:t>
            </w:r>
            <w:r w:rsidR="005D0820" w:rsidRPr="00CF709D">
              <w:rPr>
                <w:b/>
                <w:sz w:val="20"/>
                <w:szCs w:val="18"/>
              </w:rPr>
              <w:t>Course</w:t>
            </w:r>
            <w:r w:rsidRPr="00CF709D">
              <w:rPr>
                <w:b/>
                <w:sz w:val="20"/>
                <w:szCs w:val="18"/>
              </w:rPr>
              <w:t>s</w:t>
            </w:r>
          </w:p>
        </w:tc>
        <w:tc>
          <w:tcPr>
            <w:tcW w:w="918" w:type="dxa"/>
          </w:tcPr>
          <w:p w14:paraId="31F7DC0F" w14:textId="77777777" w:rsidR="005D0820" w:rsidRPr="00CF709D" w:rsidRDefault="004207D9" w:rsidP="001D64E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Course      </w:t>
            </w:r>
          </w:p>
        </w:tc>
        <w:tc>
          <w:tcPr>
            <w:tcW w:w="722" w:type="dxa"/>
          </w:tcPr>
          <w:p w14:paraId="31F7DC10" w14:textId="77777777" w:rsidR="005D0820" w:rsidRPr="00CF709D" w:rsidRDefault="005D0820" w:rsidP="001D64E8">
            <w:pPr>
              <w:jc w:val="center"/>
              <w:rPr>
                <w:b/>
                <w:sz w:val="20"/>
                <w:szCs w:val="18"/>
              </w:rPr>
            </w:pPr>
            <w:r w:rsidRPr="00CF709D">
              <w:rPr>
                <w:b/>
                <w:sz w:val="20"/>
                <w:szCs w:val="18"/>
              </w:rPr>
              <w:t>Grade</w:t>
            </w:r>
          </w:p>
        </w:tc>
      </w:tr>
      <w:tr w:rsidR="001D64E8" w14:paraId="31F7DC1C" w14:textId="77777777" w:rsidTr="001D64E8">
        <w:trPr>
          <w:trHeight w:val="209"/>
        </w:trPr>
        <w:tc>
          <w:tcPr>
            <w:tcW w:w="4045" w:type="dxa"/>
          </w:tcPr>
          <w:p w14:paraId="31F7DC12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CLS 165 (JW), 260 (JW), 261 (W), 199</w:t>
            </w:r>
          </w:p>
        </w:tc>
        <w:tc>
          <w:tcPr>
            <w:tcW w:w="1640" w:type="dxa"/>
            <w:gridSpan w:val="2"/>
            <w:vMerge w:val="restart"/>
          </w:tcPr>
          <w:p w14:paraId="31F7DC13" w14:textId="77777777" w:rsidR="001D64E8" w:rsidRDefault="001D64E8" w:rsidP="001D64E8">
            <w:pPr>
              <w:rPr>
                <w:szCs w:val="18"/>
              </w:rPr>
            </w:pPr>
          </w:p>
          <w:p w14:paraId="31F7DC14" w14:textId="77777777" w:rsidR="001D64E8" w:rsidRDefault="001D64E8" w:rsidP="001D64E8">
            <w:pPr>
              <w:rPr>
                <w:szCs w:val="18"/>
              </w:rPr>
            </w:pPr>
          </w:p>
          <w:p w14:paraId="31F7DC15" w14:textId="77777777" w:rsidR="001D64E8" w:rsidRDefault="001D64E8" w:rsidP="001D64E8">
            <w:pPr>
              <w:rPr>
                <w:szCs w:val="18"/>
              </w:rPr>
            </w:pPr>
          </w:p>
          <w:p w14:paraId="31F7DC16" w14:textId="77777777" w:rsidR="001D64E8" w:rsidRPr="00337745" w:rsidRDefault="001D64E8" w:rsidP="001D64E8">
            <w:pPr>
              <w:rPr>
                <w:szCs w:val="18"/>
              </w:rPr>
            </w:pPr>
            <w:r w:rsidRPr="00337745">
              <w:rPr>
                <w:szCs w:val="18"/>
              </w:rPr>
              <w:t>_______</w:t>
            </w:r>
            <w:r>
              <w:rPr>
                <w:szCs w:val="18"/>
              </w:rPr>
              <w:t xml:space="preserve">  </w:t>
            </w:r>
            <w:r w:rsidRPr="00337745">
              <w:rPr>
                <w:szCs w:val="18"/>
              </w:rPr>
              <w:t xml:space="preserve">  _______</w:t>
            </w:r>
          </w:p>
          <w:p w14:paraId="31F7DC17" w14:textId="77777777" w:rsidR="001D64E8" w:rsidRPr="00130521" w:rsidRDefault="001D64E8" w:rsidP="001D64E8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14:paraId="31F7DC18" w14:textId="77777777" w:rsidR="001D64E8" w:rsidRDefault="001D64E8" w:rsidP="001D64E8">
            <w:pPr>
              <w:rPr>
                <w:szCs w:val="18"/>
              </w:rPr>
            </w:pPr>
          </w:p>
          <w:p w14:paraId="31F7DC19" w14:textId="77777777" w:rsidR="001D64E8" w:rsidRDefault="001D64E8" w:rsidP="001D64E8">
            <w:pPr>
              <w:rPr>
                <w:szCs w:val="18"/>
              </w:rPr>
            </w:pPr>
          </w:p>
          <w:p w14:paraId="31F7DC1A" w14:textId="77777777" w:rsidR="001D64E8" w:rsidRPr="00337745" w:rsidRDefault="001D64E8" w:rsidP="001D64E8">
            <w:pPr>
              <w:rPr>
                <w:szCs w:val="18"/>
              </w:rPr>
            </w:pPr>
            <w:r>
              <w:rPr>
                <w:szCs w:val="18"/>
              </w:rPr>
              <w:t xml:space="preserve">_______    </w:t>
            </w:r>
            <w:r w:rsidRPr="00337745">
              <w:rPr>
                <w:szCs w:val="18"/>
              </w:rPr>
              <w:t>_______</w:t>
            </w:r>
          </w:p>
          <w:p w14:paraId="31F7DC1B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1F" w14:textId="77777777" w:rsidTr="001D64E8">
        <w:trPr>
          <w:trHeight w:val="220"/>
        </w:trPr>
        <w:tc>
          <w:tcPr>
            <w:tcW w:w="4045" w:type="dxa"/>
          </w:tcPr>
          <w:p w14:paraId="31F7DC1D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HIS 100, 101, 102, 150, 151, 152, 215,</w:t>
            </w:r>
            <w:r>
              <w:rPr>
                <w:sz w:val="20"/>
                <w:szCs w:val="18"/>
              </w:rPr>
              <w:t xml:space="preserve"> 415, </w:t>
            </w:r>
            <w:r w:rsidRPr="00335DDE">
              <w:rPr>
                <w:sz w:val="20"/>
                <w:szCs w:val="18"/>
              </w:rPr>
              <w:t>444,</w:t>
            </w:r>
            <w:r>
              <w:rPr>
                <w:sz w:val="20"/>
                <w:szCs w:val="18"/>
              </w:rPr>
              <w:t xml:space="preserve"> </w:t>
            </w:r>
            <w:r w:rsidRPr="00335DDE">
              <w:rPr>
                <w:sz w:val="20"/>
                <w:szCs w:val="18"/>
              </w:rPr>
              <w:t>199</w:t>
            </w:r>
          </w:p>
        </w:tc>
        <w:tc>
          <w:tcPr>
            <w:tcW w:w="1640" w:type="dxa"/>
            <w:gridSpan w:val="2"/>
            <w:vMerge/>
          </w:tcPr>
          <w:p w14:paraId="31F7DC1E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22" w14:textId="77777777" w:rsidTr="001D64E8">
        <w:trPr>
          <w:trHeight w:val="209"/>
        </w:trPr>
        <w:tc>
          <w:tcPr>
            <w:tcW w:w="4045" w:type="dxa"/>
          </w:tcPr>
          <w:p w14:paraId="31F7DC20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LAN 100</w:t>
            </w:r>
          </w:p>
        </w:tc>
        <w:tc>
          <w:tcPr>
            <w:tcW w:w="1640" w:type="dxa"/>
            <w:gridSpan w:val="2"/>
            <w:vMerge/>
          </w:tcPr>
          <w:p w14:paraId="31F7DC21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25" w14:textId="77777777" w:rsidTr="001D64E8">
        <w:trPr>
          <w:trHeight w:val="209"/>
        </w:trPr>
        <w:tc>
          <w:tcPr>
            <w:tcW w:w="4045" w:type="dxa"/>
          </w:tcPr>
          <w:p w14:paraId="31F7DC23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LIN 130</w:t>
            </w:r>
          </w:p>
        </w:tc>
        <w:tc>
          <w:tcPr>
            <w:tcW w:w="1640" w:type="dxa"/>
            <w:gridSpan w:val="2"/>
            <w:vMerge/>
          </w:tcPr>
          <w:p w14:paraId="31F7DC24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28" w14:textId="77777777" w:rsidTr="001D64E8">
        <w:trPr>
          <w:trHeight w:val="199"/>
        </w:trPr>
        <w:tc>
          <w:tcPr>
            <w:tcW w:w="4045" w:type="dxa"/>
          </w:tcPr>
          <w:p w14:paraId="31F7DC26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LIT 100, 101, 165 (W), 219, 220, 199</w:t>
            </w:r>
          </w:p>
        </w:tc>
        <w:tc>
          <w:tcPr>
            <w:tcW w:w="1640" w:type="dxa"/>
            <w:gridSpan w:val="2"/>
            <w:vMerge/>
          </w:tcPr>
          <w:p w14:paraId="31F7DC27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2B" w14:textId="77777777" w:rsidTr="001D64E8">
        <w:trPr>
          <w:trHeight w:val="209"/>
        </w:trPr>
        <w:tc>
          <w:tcPr>
            <w:tcW w:w="4045" w:type="dxa"/>
          </w:tcPr>
          <w:p w14:paraId="31F7DC29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LNC 100, 110</w:t>
            </w:r>
          </w:p>
        </w:tc>
        <w:tc>
          <w:tcPr>
            <w:tcW w:w="1640" w:type="dxa"/>
            <w:gridSpan w:val="2"/>
            <w:vMerge/>
          </w:tcPr>
          <w:p w14:paraId="31F7DC2A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2E" w14:textId="77777777" w:rsidTr="001D64E8">
        <w:trPr>
          <w:trHeight w:val="409"/>
        </w:trPr>
        <w:tc>
          <w:tcPr>
            <w:tcW w:w="4045" w:type="dxa"/>
          </w:tcPr>
          <w:p w14:paraId="31F7DC2C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 xml:space="preserve">PHI 100, 101, 125, 150, 180 (J), 201, 206, 207, 220 (J), </w:t>
            </w:r>
            <w:r>
              <w:rPr>
                <w:sz w:val="20"/>
                <w:szCs w:val="18"/>
              </w:rPr>
              <w:t xml:space="preserve">280, </w:t>
            </w:r>
            <w:r w:rsidRPr="00335DDE">
              <w:rPr>
                <w:sz w:val="20"/>
                <w:szCs w:val="18"/>
              </w:rPr>
              <w:t>282, 350, 199</w:t>
            </w:r>
          </w:p>
        </w:tc>
        <w:tc>
          <w:tcPr>
            <w:tcW w:w="1640" w:type="dxa"/>
            <w:gridSpan w:val="2"/>
            <w:vMerge/>
          </w:tcPr>
          <w:p w14:paraId="31F7DC2D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31" w14:textId="77777777" w:rsidTr="001D64E8">
        <w:trPr>
          <w:trHeight w:val="209"/>
        </w:trPr>
        <w:tc>
          <w:tcPr>
            <w:tcW w:w="4045" w:type="dxa"/>
          </w:tcPr>
          <w:p w14:paraId="31F7DC2F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PHY125/PHI125</w:t>
            </w:r>
          </w:p>
        </w:tc>
        <w:tc>
          <w:tcPr>
            <w:tcW w:w="1640" w:type="dxa"/>
            <w:gridSpan w:val="2"/>
            <w:vMerge/>
          </w:tcPr>
          <w:p w14:paraId="31F7DC30" w14:textId="77777777" w:rsidR="001D64E8" w:rsidRDefault="001D64E8" w:rsidP="001D64E8">
            <w:pPr>
              <w:rPr>
                <w:szCs w:val="18"/>
              </w:rPr>
            </w:pPr>
          </w:p>
        </w:tc>
      </w:tr>
      <w:tr w:rsidR="001D64E8" w14:paraId="31F7DC34" w14:textId="77777777" w:rsidTr="001D64E8">
        <w:trPr>
          <w:trHeight w:val="209"/>
        </w:trPr>
        <w:tc>
          <w:tcPr>
            <w:tcW w:w="4045" w:type="dxa"/>
          </w:tcPr>
          <w:p w14:paraId="31F7DC32" w14:textId="77777777" w:rsidR="001D64E8" w:rsidRPr="00335DDE" w:rsidRDefault="001D64E8" w:rsidP="001D64E8">
            <w:pPr>
              <w:rPr>
                <w:sz w:val="20"/>
                <w:szCs w:val="18"/>
              </w:rPr>
            </w:pPr>
            <w:r w:rsidRPr="00335DDE">
              <w:rPr>
                <w:sz w:val="20"/>
                <w:szCs w:val="18"/>
              </w:rPr>
              <w:t>RUX 110</w:t>
            </w:r>
          </w:p>
        </w:tc>
        <w:tc>
          <w:tcPr>
            <w:tcW w:w="1640" w:type="dxa"/>
            <w:gridSpan w:val="2"/>
            <w:vMerge/>
          </w:tcPr>
          <w:p w14:paraId="31F7DC33" w14:textId="77777777" w:rsidR="001D64E8" w:rsidRDefault="001D64E8" w:rsidP="001D64E8">
            <w:pPr>
              <w:rPr>
                <w:szCs w:val="18"/>
              </w:rPr>
            </w:pPr>
          </w:p>
        </w:tc>
      </w:tr>
    </w:tbl>
    <w:p w14:paraId="31F7DC35" w14:textId="77777777" w:rsidR="0014009A" w:rsidRDefault="0014009A" w:rsidP="00130521">
      <w:pPr>
        <w:spacing w:after="0"/>
        <w:contextualSpacing/>
        <w:jc w:val="center"/>
        <w:rPr>
          <w:szCs w:val="18"/>
        </w:rPr>
      </w:pPr>
    </w:p>
    <w:p w14:paraId="31F7DC36" w14:textId="77777777" w:rsidR="001D64E8" w:rsidRDefault="001D64E8" w:rsidP="00130521">
      <w:pPr>
        <w:spacing w:after="0"/>
        <w:contextualSpacing/>
        <w:jc w:val="center"/>
        <w:rPr>
          <w:szCs w:val="18"/>
        </w:rPr>
      </w:pPr>
    </w:p>
    <w:p w14:paraId="31F7DC37" w14:textId="77777777" w:rsidR="001D64E8" w:rsidRDefault="001D64E8" w:rsidP="00130521">
      <w:pPr>
        <w:spacing w:after="0"/>
        <w:contextualSpacing/>
        <w:jc w:val="center"/>
        <w:rPr>
          <w:szCs w:val="18"/>
        </w:rPr>
      </w:pPr>
    </w:p>
    <w:p w14:paraId="31F7DC38" w14:textId="77777777" w:rsidR="001D64E8" w:rsidRDefault="001D64E8" w:rsidP="00130521">
      <w:pPr>
        <w:spacing w:after="0"/>
        <w:contextualSpacing/>
        <w:jc w:val="center"/>
        <w:rPr>
          <w:szCs w:val="18"/>
        </w:rPr>
      </w:pPr>
    </w:p>
    <w:tbl>
      <w:tblPr>
        <w:tblW w:w="5255" w:type="pct"/>
        <w:tblInd w:w="-275" w:type="dxa"/>
        <w:tblLayout w:type="fixed"/>
        <w:tblLook w:val="0600" w:firstRow="0" w:lastRow="0" w:firstColumn="0" w:lastColumn="0" w:noHBand="1" w:noVBand="1"/>
      </w:tblPr>
      <w:tblGrid>
        <w:gridCol w:w="3256"/>
        <w:gridCol w:w="1154"/>
        <w:gridCol w:w="1255"/>
      </w:tblGrid>
      <w:tr w:rsidR="005D0820" w:rsidRPr="00D7170D" w14:paraId="31F7DC3A" w14:textId="77777777" w:rsidTr="00CF709D">
        <w:trPr>
          <w:trHeight w:hRule="exact" w:val="303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DC39" w14:textId="77777777" w:rsidR="005D0820" w:rsidRPr="0014009A" w:rsidRDefault="0014009A" w:rsidP="0014009A">
            <w:pPr>
              <w:spacing w:after="0" w:line="240" w:lineRule="auto"/>
              <w:jc w:val="center"/>
              <w:rPr>
                <w:rFonts w:ascii="Calibri" w:hAnsi="Calibri" w:cs="Calibri"/>
                <w:color w:val="44546A" w:themeColor="text2"/>
                <w:sz w:val="2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Emphasis Courses</w:t>
            </w:r>
            <w:r w:rsidRPr="0014009A">
              <w:rPr>
                <w:rFonts w:ascii="Calibri" w:hAnsi="Calibri" w:cs="Calibri"/>
                <w:sz w:val="22"/>
                <w:szCs w:val="18"/>
                <w:vertAlign w:val="superscript"/>
              </w:rPr>
              <w:t>2</w:t>
            </w:r>
          </w:p>
        </w:tc>
      </w:tr>
      <w:tr w:rsidR="005D0820" w:rsidRPr="00E82CD8" w14:paraId="31F7DC3C" w14:textId="77777777" w:rsidTr="00CF709D">
        <w:trPr>
          <w:trHeight w:hRule="exact" w:val="118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7DC3B" w14:textId="77777777" w:rsidR="005D0820" w:rsidRPr="00E82CD8" w:rsidRDefault="005D0820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31F7DC3E" w14:textId="77777777" w:rsidTr="00CF709D">
        <w:trPr>
          <w:trHeight w:hRule="exact" w:val="30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3D" w14:textId="77777777" w:rsidR="005D0820" w:rsidRPr="00335DDE" w:rsidRDefault="0014009A" w:rsidP="00C34D54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color w:val="auto"/>
                <w:szCs w:val="20"/>
              </w:rPr>
              <w:t>Writing Emphasis</w:t>
            </w:r>
            <w:r w:rsidR="005D0820" w:rsidRPr="00335DDE">
              <w:rPr>
                <w:b/>
                <w:color w:val="auto"/>
                <w:szCs w:val="20"/>
              </w:rPr>
              <w:t xml:space="preserve"> (W)</w:t>
            </w:r>
            <w:r w:rsidR="00913638" w:rsidRPr="00335DDE">
              <w:rPr>
                <w:b/>
                <w:color w:val="auto"/>
                <w:szCs w:val="20"/>
              </w:rPr>
              <w:t xml:space="preserve"> </w:t>
            </w:r>
            <w:r w:rsidR="00913638" w:rsidRPr="00335DDE">
              <w:rPr>
                <w:b/>
                <w:color w:val="auto"/>
                <w:sz w:val="18"/>
                <w:szCs w:val="20"/>
              </w:rPr>
              <w:t xml:space="preserve">- </w:t>
            </w:r>
            <w:r w:rsidR="005D0820" w:rsidRPr="00335DDE">
              <w:rPr>
                <w:b/>
                <w:color w:val="auto"/>
                <w:sz w:val="18"/>
                <w:szCs w:val="20"/>
              </w:rPr>
              <w:t xml:space="preserve"> 9 credits  </w:t>
            </w:r>
            <w:r w:rsidRP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CF709D">
              <w:rPr>
                <w:b/>
                <w:color w:val="auto"/>
                <w:sz w:val="18"/>
                <w:szCs w:val="20"/>
              </w:rPr>
              <w:t xml:space="preserve">       </w:t>
            </w:r>
            <w:r w:rsidR="00C34D54">
              <w:rPr>
                <w:b/>
                <w:color w:val="auto"/>
                <w:sz w:val="18"/>
                <w:szCs w:val="20"/>
              </w:rPr>
              <w:t xml:space="preserve">        </w:t>
            </w:r>
            <w:r w:rsidRPr="00EA25F3">
              <w:rPr>
                <w:b/>
                <w:color w:val="auto"/>
                <w:szCs w:val="20"/>
              </w:rPr>
              <w:t xml:space="preserve">Course    </w:t>
            </w:r>
            <w:r w:rsidR="00C34D54" w:rsidRPr="00EA25F3">
              <w:rPr>
                <w:b/>
                <w:color w:val="auto"/>
                <w:szCs w:val="20"/>
              </w:rPr>
              <w:t xml:space="preserve">         G</w:t>
            </w:r>
            <w:r w:rsidRPr="00EA25F3">
              <w:rPr>
                <w:b/>
                <w:color w:val="auto"/>
                <w:szCs w:val="20"/>
              </w:rPr>
              <w:t>rade</w:t>
            </w:r>
          </w:p>
        </w:tc>
      </w:tr>
      <w:tr w:rsidR="00C34D54" w:rsidRPr="00E82CD8" w14:paraId="31F7DC42" w14:textId="77777777" w:rsidTr="00C34D54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3F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Transfer students &lt; 40 cr. take 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0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1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C34D54" w:rsidRPr="00E82CD8" w14:paraId="31F7DC46" w14:textId="77777777" w:rsidTr="00C34D54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43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 xml:space="preserve">                                 ≥ 40 cr. take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4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5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C34D54" w:rsidRPr="00E82CD8" w14:paraId="31F7DC4A" w14:textId="77777777" w:rsidTr="00C34D54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7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1 @ ≥ 300 level     ≥ 70 cr. take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8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9" w14:textId="77777777" w:rsidR="00C34D54" w:rsidRPr="00335DDE" w:rsidRDefault="00C34D54" w:rsidP="00387A7B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5D0820" w:rsidRPr="00E82CD8" w14:paraId="31F7DC4C" w14:textId="77777777" w:rsidTr="00CF709D">
        <w:trPr>
          <w:trHeight w:hRule="exact" w:val="30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4B" w14:textId="77777777" w:rsidR="005D0820" w:rsidRPr="00335DDE" w:rsidRDefault="0014009A" w:rsidP="00C34D54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bCs/>
                <w:color w:val="auto"/>
                <w:szCs w:val="20"/>
              </w:rPr>
              <w:t>Speaking Emphasis</w:t>
            </w:r>
            <w:r w:rsidR="00913638" w:rsidRPr="00335DDE">
              <w:rPr>
                <w:b/>
                <w:bCs/>
                <w:color w:val="auto"/>
                <w:szCs w:val="20"/>
              </w:rPr>
              <w:t xml:space="preserve"> (SE) </w:t>
            </w:r>
            <w:r w:rsidR="00913638" w:rsidRPr="00335DDE">
              <w:rPr>
                <w:b/>
                <w:bCs/>
                <w:color w:val="auto"/>
                <w:sz w:val="18"/>
                <w:szCs w:val="20"/>
              </w:rPr>
              <w:t xml:space="preserve">- </w:t>
            </w:r>
            <w:r w:rsidR="005D0820" w:rsidRPr="00335DDE">
              <w:rPr>
                <w:b/>
                <w:bCs/>
                <w:color w:val="auto"/>
                <w:sz w:val="18"/>
                <w:szCs w:val="20"/>
              </w:rPr>
              <w:t>9 credits</w:t>
            </w:r>
            <w:r w:rsidR="005D0820" w:rsidRP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335DDE">
              <w:rPr>
                <w:b/>
                <w:color w:val="auto"/>
                <w:sz w:val="18"/>
                <w:szCs w:val="20"/>
              </w:rPr>
              <w:t xml:space="preserve">  </w:t>
            </w:r>
            <w:r w:rsidR="00CF709D">
              <w:rPr>
                <w:b/>
                <w:color w:val="auto"/>
                <w:sz w:val="18"/>
                <w:szCs w:val="20"/>
              </w:rPr>
              <w:t xml:space="preserve">      </w:t>
            </w:r>
            <w:r w:rsidR="00C34D54">
              <w:rPr>
                <w:b/>
                <w:color w:val="auto"/>
                <w:sz w:val="18"/>
                <w:szCs w:val="20"/>
              </w:rPr>
              <w:t xml:space="preserve">          </w:t>
            </w:r>
            <w:r w:rsidRPr="00EA25F3">
              <w:rPr>
                <w:b/>
                <w:color w:val="auto"/>
                <w:szCs w:val="20"/>
              </w:rPr>
              <w:t xml:space="preserve">Course    </w:t>
            </w:r>
            <w:r w:rsidR="00C34D54" w:rsidRPr="00EA25F3">
              <w:rPr>
                <w:b/>
                <w:color w:val="auto"/>
                <w:szCs w:val="20"/>
              </w:rPr>
              <w:t xml:space="preserve">       </w:t>
            </w:r>
            <w:r w:rsidRPr="00EA25F3">
              <w:rPr>
                <w:b/>
                <w:color w:val="auto"/>
                <w:szCs w:val="20"/>
              </w:rPr>
              <w:t xml:space="preserve"> Grade</w:t>
            </w:r>
          </w:p>
        </w:tc>
      </w:tr>
      <w:tr w:rsidR="00263B7A" w:rsidRPr="00E82CD8" w14:paraId="31F7DC50" w14:textId="77777777" w:rsidTr="007F65DC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4D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Transfer students &lt; 40 cr. take 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E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4F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263B7A" w:rsidRPr="00E82CD8" w14:paraId="31F7DC54" w14:textId="77777777" w:rsidTr="00C1015B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51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 xml:space="preserve">                                 ≥ 40 cr. take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2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3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263B7A" w:rsidRPr="00E82CD8" w14:paraId="31F7DC58" w14:textId="77777777" w:rsidTr="006D3495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5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color w:val="auto"/>
                <w:szCs w:val="20"/>
              </w:rPr>
              <w:t>1 @ ≥ 300 level     ≥ 70 cr. take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6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7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</w:tr>
      <w:tr w:rsidR="00263B7A" w:rsidRPr="00E82CD8" w14:paraId="31F7DC5A" w14:textId="77777777" w:rsidTr="00CF709D">
        <w:trPr>
          <w:trHeight w:hRule="exact" w:val="30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DC59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  <w:r w:rsidRPr="00335DDE">
              <w:rPr>
                <w:b/>
                <w:bCs/>
                <w:color w:val="auto"/>
                <w:szCs w:val="20"/>
              </w:rPr>
              <w:t xml:space="preserve">Ethics Emphasis (E) </w:t>
            </w:r>
            <w:r w:rsidRPr="00335DDE">
              <w:rPr>
                <w:b/>
                <w:bCs/>
                <w:color w:val="auto"/>
                <w:sz w:val="18"/>
                <w:szCs w:val="20"/>
              </w:rPr>
              <w:t xml:space="preserve">- 3 credits     </w:t>
            </w:r>
            <w:r>
              <w:rPr>
                <w:color w:val="auto"/>
                <w:szCs w:val="20"/>
              </w:rPr>
              <w:t xml:space="preserve">  </w:t>
            </w:r>
            <w:r w:rsidRPr="00335DDE">
              <w:rPr>
                <w:color w:val="auto"/>
                <w:szCs w:val="20"/>
              </w:rPr>
              <w:t xml:space="preserve">    </w:t>
            </w:r>
            <w:r>
              <w:rPr>
                <w:color w:val="auto"/>
                <w:szCs w:val="20"/>
              </w:rPr>
              <w:t xml:space="preserve">      </w:t>
            </w:r>
            <w:r w:rsidRPr="00335DDE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 xml:space="preserve">         </w:t>
            </w:r>
            <w:r w:rsidRPr="00EA25F3">
              <w:rPr>
                <w:b/>
                <w:color w:val="auto"/>
                <w:szCs w:val="20"/>
              </w:rPr>
              <w:t>Course            Grade</w:t>
            </w:r>
          </w:p>
        </w:tc>
      </w:tr>
      <w:tr w:rsidR="00263B7A" w:rsidRPr="00E82CD8" w14:paraId="31F7DC5E" w14:textId="77777777" w:rsidTr="00385C17">
        <w:trPr>
          <w:trHeight w:hRule="exact" w:val="30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B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C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C5D" w14:textId="77777777" w:rsidR="00263B7A" w:rsidRPr="00335DDE" w:rsidRDefault="00263B7A" w:rsidP="00263B7A">
            <w:pPr>
              <w:pStyle w:val="NameNumber"/>
              <w:rPr>
                <w:color w:val="auto"/>
                <w:szCs w:val="20"/>
              </w:rPr>
            </w:pPr>
          </w:p>
        </w:tc>
      </w:tr>
    </w:tbl>
    <w:p w14:paraId="31F7DC5F" w14:textId="77777777" w:rsidR="00DA0263" w:rsidRDefault="00DA0263" w:rsidP="00130521">
      <w:pPr>
        <w:spacing w:after="0"/>
        <w:jc w:val="center"/>
        <w:rPr>
          <w:szCs w:val="18"/>
        </w:rPr>
      </w:pPr>
    </w:p>
    <w:p w14:paraId="31F7DC60" w14:textId="77777777" w:rsidR="001D64E8" w:rsidRDefault="001D64E8" w:rsidP="00130521">
      <w:pPr>
        <w:spacing w:after="0"/>
        <w:jc w:val="center"/>
        <w:rPr>
          <w:szCs w:val="1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832"/>
        <w:gridCol w:w="2833"/>
      </w:tblGrid>
      <w:tr w:rsidR="0014009A" w14:paraId="31F7DC62" w14:textId="77777777" w:rsidTr="00EA25F3">
        <w:trPr>
          <w:trHeight w:val="323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31F7DC61" w14:textId="77777777" w:rsidR="0014009A" w:rsidRPr="0014009A" w:rsidRDefault="00CF709D" w:rsidP="00CF709D">
            <w:pPr>
              <w:jc w:val="center"/>
              <w:rPr>
                <w:szCs w:val="18"/>
              </w:rPr>
            </w:pPr>
            <w:r>
              <w:rPr>
                <w:sz w:val="24"/>
                <w:szCs w:val="18"/>
              </w:rPr>
              <w:t>F</w:t>
            </w:r>
            <w:r w:rsidR="0014009A" w:rsidRPr="0014009A">
              <w:rPr>
                <w:sz w:val="24"/>
                <w:szCs w:val="18"/>
              </w:rPr>
              <w:t>ree Electives</w:t>
            </w:r>
            <w:r w:rsidR="0014009A">
              <w:rPr>
                <w:sz w:val="24"/>
                <w:szCs w:val="18"/>
              </w:rPr>
              <w:t xml:space="preserve"> </w:t>
            </w:r>
            <w:r w:rsidR="0014009A" w:rsidRPr="00130521">
              <w:rPr>
                <w:rFonts w:cs="Calibri"/>
                <w:szCs w:val="18"/>
              </w:rPr>
              <w:t xml:space="preserve"> </w:t>
            </w:r>
            <w:r w:rsidR="0014009A" w:rsidRPr="0014009A">
              <w:rPr>
                <w:rFonts w:cs="Calibri"/>
                <w:sz w:val="22"/>
                <w:szCs w:val="18"/>
                <w:vertAlign w:val="superscript"/>
              </w:rPr>
              <w:t>2</w:t>
            </w:r>
          </w:p>
        </w:tc>
      </w:tr>
      <w:tr w:rsidR="00DA0263" w14:paraId="31F7DC65" w14:textId="77777777" w:rsidTr="00DA0263">
        <w:tc>
          <w:tcPr>
            <w:tcW w:w="2832" w:type="dxa"/>
          </w:tcPr>
          <w:p w14:paraId="31F7DC63" w14:textId="77777777" w:rsidR="00DA0263" w:rsidRPr="00EA25F3" w:rsidRDefault="00DA0263" w:rsidP="00913638">
            <w:pPr>
              <w:jc w:val="center"/>
              <w:rPr>
                <w:b/>
                <w:sz w:val="20"/>
                <w:szCs w:val="18"/>
              </w:rPr>
            </w:pPr>
            <w:r w:rsidRPr="00EA25F3">
              <w:rPr>
                <w:b/>
                <w:sz w:val="20"/>
                <w:szCs w:val="18"/>
              </w:rPr>
              <w:t>Course</w:t>
            </w:r>
          </w:p>
        </w:tc>
        <w:tc>
          <w:tcPr>
            <w:tcW w:w="2833" w:type="dxa"/>
          </w:tcPr>
          <w:p w14:paraId="31F7DC64" w14:textId="77777777" w:rsidR="00DA0263" w:rsidRPr="00EA25F3" w:rsidRDefault="00DA0263" w:rsidP="00913638">
            <w:pPr>
              <w:jc w:val="center"/>
              <w:rPr>
                <w:b/>
                <w:sz w:val="20"/>
                <w:szCs w:val="18"/>
              </w:rPr>
            </w:pPr>
            <w:r w:rsidRPr="00EA25F3">
              <w:rPr>
                <w:b/>
                <w:sz w:val="20"/>
                <w:szCs w:val="18"/>
              </w:rPr>
              <w:t>Grade</w:t>
            </w:r>
          </w:p>
        </w:tc>
      </w:tr>
      <w:tr w:rsidR="00DA0263" w14:paraId="31F7DC68" w14:textId="77777777" w:rsidTr="00DA0263">
        <w:tc>
          <w:tcPr>
            <w:tcW w:w="2832" w:type="dxa"/>
          </w:tcPr>
          <w:p w14:paraId="31F7DC66" w14:textId="77777777" w:rsidR="00DA0263" w:rsidRDefault="00DA0263" w:rsidP="00A96FBF">
            <w:pPr>
              <w:rPr>
                <w:szCs w:val="18"/>
              </w:rPr>
            </w:pPr>
          </w:p>
        </w:tc>
        <w:tc>
          <w:tcPr>
            <w:tcW w:w="2833" w:type="dxa"/>
          </w:tcPr>
          <w:p w14:paraId="31F7DC67" w14:textId="77777777" w:rsidR="00DA0263" w:rsidRDefault="00DA0263" w:rsidP="00A96FBF">
            <w:pPr>
              <w:rPr>
                <w:szCs w:val="18"/>
              </w:rPr>
            </w:pPr>
          </w:p>
        </w:tc>
      </w:tr>
      <w:tr w:rsidR="00DA0263" w14:paraId="31F7DC6B" w14:textId="77777777" w:rsidTr="00DA0263">
        <w:tc>
          <w:tcPr>
            <w:tcW w:w="2832" w:type="dxa"/>
          </w:tcPr>
          <w:p w14:paraId="31F7DC69" w14:textId="77777777" w:rsidR="00DA0263" w:rsidRDefault="00DA0263" w:rsidP="00A96FBF">
            <w:pPr>
              <w:rPr>
                <w:szCs w:val="18"/>
              </w:rPr>
            </w:pPr>
          </w:p>
        </w:tc>
        <w:tc>
          <w:tcPr>
            <w:tcW w:w="2833" w:type="dxa"/>
          </w:tcPr>
          <w:p w14:paraId="31F7DC6A" w14:textId="77777777" w:rsidR="00DA0263" w:rsidRDefault="00DA0263" w:rsidP="00A96FBF">
            <w:pPr>
              <w:rPr>
                <w:szCs w:val="18"/>
              </w:rPr>
            </w:pPr>
          </w:p>
        </w:tc>
      </w:tr>
      <w:tr w:rsidR="00DA0263" w14:paraId="31F7DC6E" w14:textId="77777777" w:rsidTr="00DA0263">
        <w:trPr>
          <w:trHeight w:val="116"/>
        </w:trPr>
        <w:tc>
          <w:tcPr>
            <w:tcW w:w="2832" w:type="dxa"/>
          </w:tcPr>
          <w:p w14:paraId="31F7DC6C" w14:textId="77777777" w:rsidR="00DA0263" w:rsidRDefault="00DA0263" w:rsidP="00A96FBF">
            <w:pPr>
              <w:rPr>
                <w:szCs w:val="18"/>
              </w:rPr>
            </w:pPr>
          </w:p>
        </w:tc>
        <w:tc>
          <w:tcPr>
            <w:tcW w:w="2833" w:type="dxa"/>
          </w:tcPr>
          <w:p w14:paraId="31F7DC6D" w14:textId="77777777" w:rsidR="00DA0263" w:rsidRDefault="00DA0263" w:rsidP="00A96FBF">
            <w:pPr>
              <w:rPr>
                <w:szCs w:val="18"/>
              </w:rPr>
            </w:pPr>
          </w:p>
        </w:tc>
      </w:tr>
      <w:tr w:rsidR="00DA0263" w14:paraId="31F7DC71" w14:textId="77777777" w:rsidTr="00DA0263">
        <w:tc>
          <w:tcPr>
            <w:tcW w:w="2832" w:type="dxa"/>
          </w:tcPr>
          <w:p w14:paraId="31F7DC6F" w14:textId="77777777" w:rsidR="00DA0263" w:rsidRDefault="00DA0263" w:rsidP="00A96FBF">
            <w:pPr>
              <w:rPr>
                <w:szCs w:val="18"/>
              </w:rPr>
            </w:pPr>
          </w:p>
        </w:tc>
        <w:tc>
          <w:tcPr>
            <w:tcW w:w="2833" w:type="dxa"/>
          </w:tcPr>
          <w:p w14:paraId="31F7DC70" w14:textId="77777777" w:rsidR="00DA0263" w:rsidRDefault="00DA0263" w:rsidP="00A96FBF">
            <w:pPr>
              <w:rPr>
                <w:szCs w:val="18"/>
              </w:rPr>
            </w:pPr>
          </w:p>
        </w:tc>
      </w:tr>
    </w:tbl>
    <w:p w14:paraId="31F7DC72" w14:textId="77777777" w:rsidR="0014009A" w:rsidRDefault="0014009A" w:rsidP="00130521">
      <w:pPr>
        <w:spacing w:after="0"/>
        <w:jc w:val="center"/>
        <w:rPr>
          <w:szCs w:val="18"/>
        </w:rPr>
      </w:pPr>
    </w:p>
    <w:p w14:paraId="31F7DC73" w14:textId="77777777" w:rsidR="001D64E8" w:rsidRDefault="001D64E8" w:rsidP="00130521">
      <w:pPr>
        <w:spacing w:after="0"/>
        <w:jc w:val="center"/>
        <w:rPr>
          <w:szCs w:val="18"/>
        </w:rPr>
      </w:pPr>
    </w:p>
    <w:tbl>
      <w:tblPr>
        <w:tblW w:w="5260" w:type="pct"/>
        <w:tblInd w:w="-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5D0820" w:rsidRPr="006E0625" w14:paraId="31F7DC75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7DC74" w14:textId="77777777" w:rsidR="005D0820" w:rsidRPr="006E0625" w:rsidRDefault="005D0820" w:rsidP="005D082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18"/>
              </w:rPr>
            </w:pPr>
            <w:r w:rsidRPr="00001985">
              <w:rPr>
                <w:rFonts w:ascii="Book Antiqua" w:eastAsia="Times New Roman" w:hAnsi="Book Antiqua" w:cs="Segoe UI"/>
                <w:b/>
                <w:bCs/>
                <w:sz w:val="20"/>
                <w:szCs w:val="21"/>
              </w:rPr>
              <w:t>Math Placement Information</w:t>
            </w:r>
          </w:p>
        </w:tc>
      </w:tr>
      <w:tr w:rsidR="005D0820" w:rsidRPr="006E0625" w14:paraId="31F7DC79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7DC76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0: Q20 </w:t>
            </w:r>
          </w:p>
          <w:p w14:paraId="31F7DC77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1: Q30 </w:t>
            </w:r>
          </w:p>
          <w:p w14:paraId="31F7DC78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2: 101, 102, 103, 104, 121, 151 </w:t>
            </w:r>
          </w:p>
        </w:tc>
      </w:tr>
      <w:tr w:rsidR="005D0820" w:rsidRPr="006E0625" w14:paraId="31F7DC7D" w14:textId="77777777" w:rsidTr="00CF709D">
        <w:trPr>
          <w:trHeight w:val="5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7DC7A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3: 101, 102, 103, 104,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113, 115</w:t>
            </w:r>
            <w:r w:rsidRPr="00001985">
              <w:rPr>
                <w:rFonts w:eastAsia="Times New Roman" w:cs="Segoe UI"/>
                <w:sz w:val="19"/>
                <w:szCs w:val="19"/>
              </w:rPr>
              <w:t>, 121,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131</w:t>
            </w:r>
            <w:r w:rsidRPr="00001985">
              <w:rPr>
                <w:rFonts w:eastAsia="Times New Roman" w:cs="Segoe UI"/>
                <w:sz w:val="19"/>
                <w:szCs w:val="19"/>
              </w:rPr>
              <w:t>, 151 </w:t>
            </w:r>
          </w:p>
          <w:p w14:paraId="31F7DC7B" w14:textId="77777777" w:rsidR="005D0820" w:rsidRPr="006E0625" w:rsidRDefault="005D0820" w:rsidP="00387A7B">
            <w:pPr>
              <w:spacing w:after="0" w:line="240" w:lineRule="auto"/>
              <w:ind w:left="750" w:hanging="750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4: 101, 102, 103, 104, 113, 115, 121, 131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, 143, 145,</w:t>
            </w:r>
            <w:r w:rsidRPr="00001985">
              <w:rPr>
                <w:rFonts w:eastAsia="Times New Roman" w:cs="Segoe UI"/>
                <w:sz w:val="19"/>
                <w:szCs w:val="19"/>
              </w:rPr>
              <w:t> 151 </w:t>
            </w:r>
          </w:p>
          <w:p w14:paraId="31F7DC7C" w14:textId="77777777" w:rsidR="005D0820" w:rsidRPr="006E0625" w:rsidRDefault="005D0820" w:rsidP="00387A7B">
            <w:pPr>
              <w:spacing w:after="0" w:line="240" w:lineRule="auto"/>
              <w:textAlignment w:val="baseline"/>
              <w:rPr>
                <w:rFonts w:eastAsia="Times New Roman" w:cs="Segoe UI"/>
                <w:sz w:val="19"/>
                <w:szCs w:val="19"/>
              </w:rPr>
            </w:pPr>
            <w:r w:rsidRPr="00001985">
              <w:rPr>
                <w:rFonts w:eastAsia="Times New Roman" w:cs="Segoe UI"/>
                <w:sz w:val="19"/>
                <w:szCs w:val="19"/>
              </w:rPr>
              <w:t>Level 5: 101, 102, 102, 102, 113, 115, 121, 131, 143, 145, 151, </w:t>
            </w:r>
            <w:r w:rsidRPr="00001985">
              <w:rPr>
                <w:rFonts w:eastAsia="Times New Roman" w:cs="Segoe UI"/>
                <w:b/>
                <w:bCs/>
                <w:sz w:val="19"/>
                <w:szCs w:val="19"/>
              </w:rPr>
              <w:t>161</w:t>
            </w:r>
            <w:r w:rsidRPr="00001985">
              <w:rPr>
                <w:rFonts w:eastAsia="Times New Roman" w:cs="Segoe UI"/>
                <w:sz w:val="19"/>
                <w:szCs w:val="19"/>
              </w:rPr>
              <w:t> </w:t>
            </w:r>
          </w:p>
        </w:tc>
      </w:tr>
    </w:tbl>
    <w:p w14:paraId="31F7DC7E" w14:textId="77777777" w:rsidR="005D0820" w:rsidRDefault="005D0820" w:rsidP="00DF1195">
      <w:pPr>
        <w:rPr>
          <w:szCs w:val="1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</w:tblGrid>
      <w:tr w:rsidR="005D0820" w:rsidRPr="006E0625" w14:paraId="31F7DC80" w14:textId="77777777" w:rsidTr="005D0820">
        <w:trPr>
          <w:trHeight w:val="510"/>
        </w:trPr>
        <w:tc>
          <w:tcPr>
            <w:tcW w:w="3585" w:type="dxa"/>
            <w:vAlign w:val="center"/>
          </w:tcPr>
          <w:p w14:paraId="31F7DC7F" w14:textId="77777777" w:rsidR="005D0820" w:rsidRPr="005D0820" w:rsidRDefault="005D0820" w:rsidP="005D0820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1</w:t>
            </w: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</w:rPr>
              <w:t> By Placement</w:t>
            </w:r>
            <w:r w:rsidRPr="005D0820">
              <w:rPr>
                <w:rStyle w:val="eop"/>
                <w:rFonts w:ascii="Calibri" w:hAnsi="Calibri" w:cs="Segoe UI"/>
                <w:color w:val="404040"/>
                <w:szCs w:val="18"/>
              </w:rPr>
              <w:t> </w:t>
            </w:r>
          </w:p>
        </w:tc>
      </w:tr>
      <w:tr w:rsidR="005D0820" w:rsidRPr="006E0625" w14:paraId="31F7DC82" w14:textId="77777777" w:rsidTr="005D0820">
        <w:trPr>
          <w:trHeight w:val="510"/>
        </w:trPr>
        <w:tc>
          <w:tcPr>
            <w:tcW w:w="3585" w:type="dxa"/>
            <w:vAlign w:val="center"/>
          </w:tcPr>
          <w:p w14:paraId="31F7DC81" w14:textId="77777777" w:rsidR="005D0820" w:rsidRPr="005D0820" w:rsidRDefault="005D0820" w:rsidP="00387A7B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  <w:vertAlign w:val="superscript"/>
              </w:rPr>
              <w:t>2 </w:t>
            </w:r>
            <w:r w:rsidRPr="005D0820">
              <w:rPr>
                <w:rStyle w:val="normaltextrun"/>
                <w:rFonts w:ascii="Calibri" w:hAnsi="Calibri" w:cs="Segoe UI"/>
                <w:b/>
                <w:bCs/>
                <w:color w:val="404040"/>
                <w:szCs w:val="18"/>
              </w:rPr>
              <w:t>Might be major specific</w:t>
            </w:r>
            <w:r w:rsidRPr="005D0820">
              <w:rPr>
                <w:rStyle w:val="eop"/>
                <w:rFonts w:ascii="Calibri" w:hAnsi="Calibri" w:cs="Segoe UI"/>
                <w:color w:val="404040"/>
                <w:szCs w:val="18"/>
              </w:rPr>
              <w:t> </w:t>
            </w:r>
          </w:p>
        </w:tc>
      </w:tr>
    </w:tbl>
    <w:p w14:paraId="31F7DC83" w14:textId="77777777" w:rsidR="005D0820" w:rsidRPr="00130521" w:rsidRDefault="005D0820" w:rsidP="00DF1195">
      <w:pPr>
        <w:rPr>
          <w:szCs w:val="18"/>
        </w:rPr>
      </w:pPr>
    </w:p>
    <w:sectPr w:rsidR="005D0820" w:rsidRPr="00130521" w:rsidSect="00913638">
      <w:headerReference w:type="default" r:id="rId10"/>
      <w:pgSz w:w="12240" w:h="15840" w:code="1"/>
      <w:pgMar w:top="90" w:right="360" w:bottom="90" w:left="36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DC89" w14:textId="77777777" w:rsidR="00FD2B88" w:rsidRDefault="00FD2B88" w:rsidP="00535661">
      <w:pPr>
        <w:spacing w:after="0" w:line="240" w:lineRule="auto"/>
      </w:pPr>
      <w:r>
        <w:separator/>
      </w:r>
    </w:p>
  </w:endnote>
  <w:endnote w:type="continuationSeparator" w:id="0">
    <w:p w14:paraId="31F7DC8A" w14:textId="77777777" w:rsidR="00FD2B88" w:rsidRDefault="00FD2B88" w:rsidP="00535661">
      <w:pPr>
        <w:spacing w:after="0" w:line="240" w:lineRule="auto"/>
      </w:pPr>
      <w:r>
        <w:continuationSeparator/>
      </w:r>
    </w:p>
  </w:endnote>
  <w:endnote w:type="continuationNotice" w:id="1">
    <w:p w14:paraId="31F7DC8B" w14:textId="77777777" w:rsidR="00FD2B88" w:rsidRDefault="00FD2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DC86" w14:textId="77777777" w:rsidR="00FD2B88" w:rsidRDefault="00FD2B88" w:rsidP="00535661">
      <w:pPr>
        <w:spacing w:after="0" w:line="240" w:lineRule="auto"/>
      </w:pPr>
      <w:r>
        <w:separator/>
      </w:r>
    </w:p>
  </w:footnote>
  <w:footnote w:type="continuationSeparator" w:id="0">
    <w:p w14:paraId="31F7DC87" w14:textId="77777777" w:rsidR="00FD2B88" w:rsidRDefault="00FD2B88" w:rsidP="00535661">
      <w:pPr>
        <w:spacing w:after="0" w:line="240" w:lineRule="auto"/>
      </w:pPr>
      <w:r>
        <w:continuationSeparator/>
      </w:r>
    </w:p>
  </w:footnote>
  <w:footnote w:type="continuationNotice" w:id="1">
    <w:p w14:paraId="31F7DC88" w14:textId="77777777" w:rsidR="00FD2B88" w:rsidRDefault="00FD2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DC8C" w14:textId="77777777" w:rsidR="007173B0" w:rsidRDefault="007173B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F7DC8D" wp14:editId="31F7DC8E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1A3CBEC4" id="Group 10" o:spid="_x0000_s1026" style="position:absolute;margin-left:0;margin-top:0;width:624.9pt;height:1015.5pt;z-index:251658240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ffc000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030a0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7030a0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030a0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ffc000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ffc000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ffc000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7030a0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7030a0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6F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95C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4CD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C7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3E7848"/>
    <w:multiLevelType w:val="hybridMultilevel"/>
    <w:tmpl w:val="D51C3C8C"/>
    <w:lvl w:ilvl="0" w:tplc="EC120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C"/>
    <w:rsid w:val="00001985"/>
    <w:rsid w:val="00022E8E"/>
    <w:rsid w:val="00047640"/>
    <w:rsid w:val="00051AD5"/>
    <w:rsid w:val="00062A6B"/>
    <w:rsid w:val="00073F67"/>
    <w:rsid w:val="000B3EE1"/>
    <w:rsid w:val="000C7AA3"/>
    <w:rsid w:val="00130521"/>
    <w:rsid w:val="0014009A"/>
    <w:rsid w:val="00166B0C"/>
    <w:rsid w:val="001705E5"/>
    <w:rsid w:val="001A2AA4"/>
    <w:rsid w:val="001A7D1C"/>
    <w:rsid w:val="001D64E8"/>
    <w:rsid w:val="001F0112"/>
    <w:rsid w:val="00213486"/>
    <w:rsid w:val="00216D6D"/>
    <w:rsid w:val="00252CC9"/>
    <w:rsid w:val="00263B7A"/>
    <w:rsid w:val="0027630C"/>
    <w:rsid w:val="00291C34"/>
    <w:rsid w:val="002A14B7"/>
    <w:rsid w:val="002C3B9C"/>
    <w:rsid w:val="002E4997"/>
    <w:rsid w:val="00315519"/>
    <w:rsid w:val="003172A0"/>
    <w:rsid w:val="003243C2"/>
    <w:rsid w:val="00327CB1"/>
    <w:rsid w:val="00335DDE"/>
    <w:rsid w:val="00337745"/>
    <w:rsid w:val="00360884"/>
    <w:rsid w:val="00372AA3"/>
    <w:rsid w:val="003975C5"/>
    <w:rsid w:val="004031DB"/>
    <w:rsid w:val="004207D9"/>
    <w:rsid w:val="004444E5"/>
    <w:rsid w:val="004A22A6"/>
    <w:rsid w:val="004E0B74"/>
    <w:rsid w:val="004E2680"/>
    <w:rsid w:val="004F1245"/>
    <w:rsid w:val="00533E4F"/>
    <w:rsid w:val="00535661"/>
    <w:rsid w:val="0054103E"/>
    <w:rsid w:val="00552F85"/>
    <w:rsid w:val="00563AD6"/>
    <w:rsid w:val="00583006"/>
    <w:rsid w:val="005A639C"/>
    <w:rsid w:val="005B624C"/>
    <w:rsid w:val="005B6801"/>
    <w:rsid w:val="005C7801"/>
    <w:rsid w:val="005D0820"/>
    <w:rsid w:val="006031DF"/>
    <w:rsid w:val="00616516"/>
    <w:rsid w:val="00621221"/>
    <w:rsid w:val="00637CF4"/>
    <w:rsid w:val="00676ABB"/>
    <w:rsid w:val="00697C64"/>
    <w:rsid w:val="006B6F1F"/>
    <w:rsid w:val="006C2F91"/>
    <w:rsid w:val="006D3433"/>
    <w:rsid w:val="006E0625"/>
    <w:rsid w:val="00714B42"/>
    <w:rsid w:val="007173B0"/>
    <w:rsid w:val="00787983"/>
    <w:rsid w:val="007A4E10"/>
    <w:rsid w:val="007B1533"/>
    <w:rsid w:val="007C74BA"/>
    <w:rsid w:val="007F7517"/>
    <w:rsid w:val="00812F13"/>
    <w:rsid w:val="00813498"/>
    <w:rsid w:val="0082378B"/>
    <w:rsid w:val="008255F7"/>
    <w:rsid w:val="00826000"/>
    <w:rsid w:val="00841134"/>
    <w:rsid w:val="0086302A"/>
    <w:rsid w:val="008A5A34"/>
    <w:rsid w:val="008C16EB"/>
    <w:rsid w:val="008F5A36"/>
    <w:rsid w:val="00900860"/>
    <w:rsid w:val="00913638"/>
    <w:rsid w:val="00920E9F"/>
    <w:rsid w:val="00951624"/>
    <w:rsid w:val="0095583B"/>
    <w:rsid w:val="009A77D6"/>
    <w:rsid w:val="009C3026"/>
    <w:rsid w:val="009C565C"/>
    <w:rsid w:val="00A365C5"/>
    <w:rsid w:val="00A405F6"/>
    <w:rsid w:val="00A73265"/>
    <w:rsid w:val="00A86FA8"/>
    <w:rsid w:val="00B038FF"/>
    <w:rsid w:val="00B34BD7"/>
    <w:rsid w:val="00B711B6"/>
    <w:rsid w:val="00B872C4"/>
    <w:rsid w:val="00BB5990"/>
    <w:rsid w:val="00BE71AF"/>
    <w:rsid w:val="00C34D54"/>
    <w:rsid w:val="00C71D28"/>
    <w:rsid w:val="00C94A5E"/>
    <w:rsid w:val="00CB53F4"/>
    <w:rsid w:val="00CB61D8"/>
    <w:rsid w:val="00CF709D"/>
    <w:rsid w:val="00D05149"/>
    <w:rsid w:val="00D52DA7"/>
    <w:rsid w:val="00D55EF5"/>
    <w:rsid w:val="00D7170D"/>
    <w:rsid w:val="00DA0263"/>
    <w:rsid w:val="00DD214D"/>
    <w:rsid w:val="00DF1195"/>
    <w:rsid w:val="00E0239D"/>
    <w:rsid w:val="00E70BC5"/>
    <w:rsid w:val="00E82CD8"/>
    <w:rsid w:val="00EA25F3"/>
    <w:rsid w:val="00EA567A"/>
    <w:rsid w:val="00EB7DA9"/>
    <w:rsid w:val="00F108E1"/>
    <w:rsid w:val="00F132F8"/>
    <w:rsid w:val="00F262B1"/>
    <w:rsid w:val="00F54F8B"/>
    <w:rsid w:val="00F568D7"/>
    <w:rsid w:val="00F64D9A"/>
    <w:rsid w:val="00F65DC4"/>
    <w:rsid w:val="00F72EB9"/>
    <w:rsid w:val="00F95EAA"/>
    <w:rsid w:val="00F96BF8"/>
    <w:rsid w:val="00FB3CB9"/>
    <w:rsid w:val="00FC665E"/>
    <w:rsid w:val="00FD15C2"/>
    <w:rsid w:val="00FD2B88"/>
    <w:rsid w:val="0A5FE2CB"/>
    <w:rsid w:val="21C39661"/>
    <w:rsid w:val="45FC8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F7D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30A0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7030A0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FFC000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character" w:styleId="IntenseReference">
    <w:name w:val="Intense Reference"/>
    <w:basedOn w:val="DefaultParagraphFont"/>
    <w:uiPriority w:val="32"/>
    <w:qFormat/>
    <w:rsid w:val="0027630C"/>
    <w:rPr>
      <w:b/>
      <w:bCs/>
      <w:smallCaps/>
      <w:color w:val="7030A0" w:themeColor="accent1"/>
      <w:spacing w:val="5"/>
    </w:rPr>
  </w:style>
  <w:style w:type="paragraph" w:customStyle="1" w:styleId="paragraph">
    <w:name w:val="paragraph"/>
    <w:basedOn w:val="Normal"/>
    <w:rsid w:val="002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630C"/>
  </w:style>
  <w:style w:type="character" w:customStyle="1" w:styleId="eop">
    <w:name w:val="eop"/>
    <w:basedOn w:val="DefaultParagraphFont"/>
    <w:rsid w:val="0027630C"/>
  </w:style>
  <w:style w:type="character" w:styleId="Hyperlink">
    <w:name w:val="Hyperlink"/>
    <w:basedOn w:val="DefaultParagraphFont"/>
    <w:uiPriority w:val="99"/>
    <w:unhideWhenUsed/>
    <w:rsid w:val="0032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ACOLGAN\AppData\Roaming\Microsoft\Templates\Blue%20spher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FFC000"/>
      </a:accent2>
      <a:accent3>
        <a:srgbClr val="C490AA"/>
      </a:accent3>
      <a:accent4>
        <a:srgbClr val="FEE59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appointment calendar.dotx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2020-03-16T12:55:00Z</dcterms:created>
  <dcterms:modified xsi:type="dcterms:W3CDTF">2020-03-16T12:55:00Z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